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30B" w:rsidRDefault="00C67600" w:rsidP="00C67600">
      <w:pPr>
        <w:jc w:val="center"/>
      </w:pPr>
      <w:r w:rsidRPr="001626CC">
        <w:rPr>
          <w:rFonts w:cs="Simplified Arabic"/>
          <w:noProof/>
          <w:color w:val="800000"/>
          <w:spacing w:val="100"/>
          <w:sz w:val="32"/>
          <w:szCs w:val="32"/>
          <w:lang w:eastAsia="en-US"/>
        </w:rPr>
        <w:drawing>
          <wp:inline distT="0" distB="0" distL="0" distR="0" wp14:anchorId="0F21A71D" wp14:editId="1914C39A">
            <wp:extent cx="5425004" cy="2148247"/>
            <wp:effectExtent l="0" t="0" r="4445" b="4445"/>
            <wp:docPr id="1" name="صورة 7" descr="bzu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zu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598" cy="216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600" w:rsidRPr="00277C02" w:rsidRDefault="00C67600" w:rsidP="00C67600">
      <w:pPr>
        <w:spacing w:line="480" w:lineRule="auto"/>
        <w:jc w:val="center"/>
        <w:rPr>
          <w:b/>
          <w:bCs/>
          <w:sz w:val="32"/>
          <w:szCs w:val="32"/>
        </w:rPr>
      </w:pPr>
      <w:r w:rsidRPr="00277C02">
        <w:rPr>
          <w:b/>
          <w:bCs/>
          <w:sz w:val="32"/>
          <w:szCs w:val="32"/>
        </w:rPr>
        <w:t>Faculty of Engineering and Technology</w:t>
      </w:r>
    </w:p>
    <w:p w:rsidR="00C67600" w:rsidRDefault="00C67600" w:rsidP="00C67600">
      <w:pPr>
        <w:spacing w:line="480" w:lineRule="auto"/>
        <w:jc w:val="center"/>
        <w:rPr>
          <w:b/>
          <w:bCs/>
          <w:sz w:val="32"/>
          <w:szCs w:val="32"/>
        </w:rPr>
      </w:pPr>
      <w:r w:rsidRPr="00277C02">
        <w:rPr>
          <w:b/>
          <w:bCs/>
          <w:sz w:val="32"/>
          <w:szCs w:val="32"/>
        </w:rPr>
        <w:t>Department of Electrical and Computer Engineering</w:t>
      </w:r>
    </w:p>
    <w:p w:rsidR="00C67600" w:rsidRPr="00277C02" w:rsidRDefault="00C67600" w:rsidP="00C67600">
      <w:pPr>
        <w:jc w:val="center"/>
        <w:rPr>
          <w:b/>
          <w:bCs/>
          <w:sz w:val="32"/>
          <w:szCs w:val="32"/>
        </w:rPr>
      </w:pPr>
    </w:p>
    <w:p w:rsidR="00C67600" w:rsidRPr="00277C02" w:rsidRDefault="00C67600" w:rsidP="00C67600">
      <w:pPr>
        <w:jc w:val="center"/>
        <w:rPr>
          <w:b/>
          <w:bCs/>
          <w:sz w:val="32"/>
          <w:szCs w:val="32"/>
        </w:rPr>
      </w:pPr>
      <w:r w:rsidRPr="00277C02">
        <w:rPr>
          <w:b/>
          <w:bCs/>
          <w:sz w:val="32"/>
          <w:szCs w:val="32"/>
        </w:rPr>
        <w:t>ENCS 211</w:t>
      </w:r>
    </w:p>
    <w:p w:rsidR="00C67600" w:rsidRPr="00277C02" w:rsidRDefault="00C67600" w:rsidP="00C67600">
      <w:pPr>
        <w:jc w:val="center"/>
        <w:rPr>
          <w:b/>
          <w:bCs/>
          <w:sz w:val="32"/>
          <w:szCs w:val="32"/>
        </w:rPr>
      </w:pPr>
      <w:r w:rsidRPr="00277C02">
        <w:rPr>
          <w:b/>
          <w:bCs/>
          <w:sz w:val="32"/>
          <w:szCs w:val="32"/>
        </w:rPr>
        <w:t>Digital Electronics and Computer Organization Lab</w:t>
      </w:r>
    </w:p>
    <w:p w:rsidR="00C67600" w:rsidRDefault="00C67600" w:rsidP="00C67600">
      <w:pPr>
        <w:jc w:val="center"/>
        <w:rPr>
          <w:b/>
          <w:bCs/>
          <w:sz w:val="32"/>
          <w:szCs w:val="32"/>
        </w:rPr>
      </w:pPr>
    </w:p>
    <w:p w:rsidR="00C67600" w:rsidRDefault="00C67600" w:rsidP="00C6760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Experiment #</w:t>
      </w:r>
      <w:r>
        <w:rPr>
          <w:b/>
          <w:bCs/>
          <w:sz w:val="32"/>
          <w:szCs w:val="32"/>
        </w:rPr>
        <w:t>3</w:t>
      </w:r>
    </w:p>
    <w:p w:rsidR="00C67600" w:rsidRDefault="00C67600" w:rsidP="00C6760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Comparators, Adders and Subtractors</w:t>
      </w:r>
    </w:p>
    <w:p w:rsidR="00C67600" w:rsidRDefault="00C67600" w:rsidP="00C67600">
      <w:pPr>
        <w:jc w:val="center"/>
        <w:rPr>
          <w:b/>
          <w:bCs/>
          <w:sz w:val="32"/>
          <w:szCs w:val="32"/>
        </w:rPr>
      </w:pPr>
    </w:p>
    <w:p w:rsidR="00C67600" w:rsidRDefault="00C67600" w:rsidP="00C67600">
      <w:pPr>
        <w:jc w:val="center"/>
        <w:rPr>
          <w:b/>
          <w:bCs/>
          <w:sz w:val="32"/>
          <w:szCs w:val="32"/>
        </w:rPr>
      </w:pPr>
    </w:p>
    <w:p w:rsidR="00C67600" w:rsidRPr="00E9571B" w:rsidRDefault="00C67600" w:rsidP="00C67600">
      <w:pPr>
        <w:jc w:val="center"/>
        <w:rPr>
          <w:b/>
          <w:bCs/>
          <w:color w:val="FF0000"/>
          <w:sz w:val="32"/>
          <w:szCs w:val="32"/>
        </w:rPr>
      </w:pPr>
      <w:r w:rsidRPr="00E9571B">
        <w:rPr>
          <w:b/>
          <w:bCs/>
          <w:sz w:val="32"/>
          <w:szCs w:val="32"/>
        </w:rPr>
        <w:t>Student’s names</w:t>
      </w:r>
      <w:r w:rsidRPr="00E9571B">
        <w:rPr>
          <w:b/>
          <w:bCs/>
          <w:color w:val="FF0000"/>
          <w:sz w:val="32"/>
          <w:szCs w:val="32"/>
        </w:rPr>
        <w:t xml:space="preserve">: </w:t>
      </w:r>
      <w:r>
        <w:rPr>
          <w:b/>
          <w:bCs/>
          <w:color w:val="FF0000"/>
          <w:sz w:val="32"/>
          <w:szCs w:val="32"/>
        </w:rPr>
        <w:t>Ahmad Salah</w:t>
      </w:r>
    </w:p>
    <w:p w:rsidR="0083323C" w:rsidRDefault="00C67600" w:rsidP="00C67600">
      <w:pPr>
        <w:jc w:val="center"/>
        <w:rPr>
          <w:b/>
          <w:bCs/>
          <w:color w:val="FF0000"/>
          <w:sz w:val="32"/>
          <w:szCs w:val="32"/>
        </w:rPr>
      </w:pPr>
      <w:r w:rsidRPr="00E9571B">
        <w:rPr>
          <w:b/>
          <w:bCs/>
          <w:sz w:val="32"/>
          <w:szCs w:val="32"/>
        </w:rPr>
        <w:t>Student’s id’s</w:t>
      </w:r>
      <w:r w:rsidRPr="00E9571B">
        <w:rPr>
          <w:b/>
          <w:bCs/>
          <w:color w:val="FF0000"/>
          <w:sz w:val="32"/>
          <w:szCs w:val="32"/>
        </w:rPr>
        <w:t xml:space="preserve">: </w:t>
      </w:r>
      <w:r>
        <w:rPr>
          <w:b/>
          <w:bCs/>
          <w:color w:val="FF0000"/>
          <w:sz w:val="32"/>
          <w:szCs w:val="32"/>
        </w:rPr>
        <w:t>1130083</w:t>
      </w:r>
    </w:p>
    <w:p w:rsidR="0083323C" w:rsidRDefault="0083323C" w:rsidP="00C67600">
      <w:pPr>
        <w:rPr>
          <w:b/>
          <w:bCs/>
          <w:color w:val="FF0000"/>
          <w:sz w:val="32"/>
          <w:szCs w:val="32"/>
        </w:rPr>
      </w:pPr>
    </w:p>
    <w:p w:rsidR="005906E0" w:rsidRPr="005906E0" w:rsidRDefault="005906E0" w:rsidP="005906E0">
      <w:pPr>
        <w:pStyle w:val="ListParagraph"/>
        <w:numPr>
          <w:ilvl w:val="0"/>
          <w:numId w:val="3"/>
        </w:numPr>
        <w:jc w:val="both"/>
        <w:rPr>
          <w:b/>
          <w:bCs/>
          <w:sz w:val="32"/>
          <w:szCs w:val="32"/>
        </w:rPr>
      </w:pPr>
      <w:r w:rsidRPr="005906E0">
        <w:rPr>
          <w:b/>
          <w:bCs/>
          <w:sz w:val="32"/>
          <w:szCs w:val="32"/>
        </w:rPr>
        <w:lastRenderedPageBreak/>
        <w:t>Abstract</w:t>
      </w:r>
      <w:r w:rsidR="0083323C" w:rsidRPr="005906E0">
        <w:rPr>
          <w:b/>
          <w:bCs/>
          <w:sz w:val="32"/>
          <w:szCs w:val="32"/>
        </w:rPr>
        <w:t>:</w:t>
      </w:r>
    </w:p>
    <w:p w:rsidR="005906E0" w:rsidRDefault="005906E0" w:rsidP="005906E0">
      <w:pPr>
        <w:ind w:left="360"/>
        <w:rPr>
          <w:sz w:val="32"/>
          <w:szCs w:val="32"/>
        </w:rPr>
      </w:pPr>
      <w:r w:rsidRPr="005906E0">
        <w:rPr>
          <w:sz w:val="32"/>
          <w:szCs w:val="32"/>
        </w:rPr>
        <w:t xml:space="preserve">In this experiment we will show you how to </w:t>
      </w:r>
      <w:r>
        <w:rPr>
          <w:sz w:val="32"/>
          <w:szCs w:val="32"/>
        </w:rPr>
        <w:t>construct a Decoder, Encoder, Multiplexers and Demultiplixers.</w:t>
      </w:r>
    </w:p>
    <w:p w:rsidR="005906E0" w:rsidRDefault="005906E0" w:rsidP="005906E0">
      <w:pPr>
        <w:tabs>
          <w:tab w:val="left" w:pos="8640"/>
        </w:tabs>
        <w:ind w:left="360"/>
        <w:rPr>
          <w:sz w:val="32"/>
          <w:szCs w:val="32"/>
        </w:rPr>
      </w:pPr>
      <w:r w:rsidRPr="005906E0">
        <w:rPr>
          <w:sz w:val="32"/>
          <w:szCs w:val="32"/>
        </w:rPr>
        <w:t>We implement them u</w:t>
      </w:r>
      <w:r>
        <w:rPr>
          <w:sz w:val="32"/>
          <w:szCs w:val="32"/>
        </w:rPr>
        <w:t xml:space="preserve">sing a basic logic gates, IC, KL’s and Multimeter. </w:t>
      </w:r>
    </w:p>
    <w:p w:rsidR="005906E0" w:rsidRDefault="005906E0" w:rsidP="005906E0">
      <w:pPr>
        <w:tabs>
          <w:tab w:val="left" w:pos="8640"/>
        </w:tabs>
        <w:ind w:left="360"/>
        <w:rPr>
          <w:sz w:val="32"/>
          <w:szCs w:val="32"/>
        </w:rPr>
      </w:pPr>
    </w:p>
    <w:p w:rsidR="005906E0" w:rsidRDefault="005906E0" w:rsidP="005906E0">
      <w:pPr>
        <w:tabs>
          <w:tab w:val="left" w:pos="8640"/>
        </w:tabs>
        <w:ind w:left="360"/>
        <w:rPr>
          <w:sz w:val="32"/>
          <w:szCs w:val="32"/>
        </w:rPr>
      </w:pPr>
    </w:p>
    <w:p w:rsidR="005906E0" w:rsidRDefault="005906E0" w:rsidP="005906E0">
      <w:pPr>
        <w:tabs>
          <w:tab w:val="left" w:pos="8640"/>
        </w:tabs>
        <w:ind w:left="360"/>
        <w:rPr>
          <w:sz w:val="32"/>
          <w:szCs w:val="32"/>
        </w:rPr>
      </w:pPr>
    </w:p>
    <w:p w:rsidR="005906E0" w:rsidRDefault="005906E0" w:rsidP="005906E0">
      <w:pPr>
        <w:tabs>
          <w:tab w:val="left" w:pos="8640"/>
        </w:tabs>
        <w:ind w:left="360"/>
        <w:rPr>
          <w:sz w:val="32"/>
          <w:szCs w:val="32"/>
        </w:rPr>
      </w:pPr>
    </w:p>
    <w:p w:rsidR="005906E0" w:rsidRDefault="005906E0" w:rsidP="005906E0">
      <w:pPr>
        <w:tabs>
          <w:tab w:val="left" w:pos="8640"/>
        </w:tabs>
        <w:ind w:left="360"/>
        <w:rPr>
          <w:sz w:val="32"/>
          <w:szCs w:val="32"/>
        </w:rPr>
      </w:pPr>
    </w:p>
    <w:p w:rsidR="005906E0" w:rsidRDefault="005906E0" w:rsidP="005906E0">
      <w:pPr>
        <w:tabs>
          <w:tab w:val="left" w:pos="8640"/>
        </w:tabs>
        <w:ind w:left="360"/>
        <w:rPr>
          <w:sz w:val="32"/>
          <w:szCs w:val="32"/>
        </w:rPr>
      </w:pPr>
    </w:p>
    <w:p w:rsidR="005906E0" w:rsidRDefault="005906E0" w:rsidP="005906E0">
      <w:pPr>
        <w:tabs>
          <w:tab w:val="left" w:pos="8640"/>
        </w:tabs>
        <w:ind w:left="360"/>
        <w:rPr>
          <w:sz w:val="32"/>
          <w:szCs w:val="32"/>
        </w:rPr>
      </w:pPr>
    </w:p>
    <w:p w:rsidR="005906E0" w:rsidRDefault="005906E0" w:rsidP="005906E0">
      <w:pPr>
        <w:tabs>
          <w:tab w:val="left" w:pos="8640"/>
        </w:tabs>
        <w:ind w:left="360"/>
        <w:rPr>
          <w:sz w:val="32"/>
          <w:szCs w:val="32"/>
        </w:rPr>
      </w:pPr>
    </w:p>
    <w:p w:rsidR="00C67600" w:rsidRDefault="00C67600" w:rsidP="005906E0">
      <w:pPr>
        <w:tabs>
          <w:tab w:val="left" w:pos="8640"/>
        </w:tabs>
        <w:ind w:left="360"/>
        <w:rPr>
          <w:sz w:val="32"/>
          <w:szCs w:val="32"/>
        </w:rPr>
      </w:pPr>
    </w:p>
    <w:p w:rsidR="00C67600" w:rsidRDefault="00C67600" w:rsidP="005906E0">
      <w:pPr>
        <w:tabs>
          <w:tab w:val="left" w:pos="8640"/>
        </w:tabs>
        <w:ind w:left="360"/>
        <w:rPr>
          <w:sz w:val="32"/>
          <w:szCs w:val="32"/>
        </w:rPr>
      </w:pPr>
    </w:p>
    <w:p w:rsidR="00C67600" w:rsidRDefault="00C67600" w:rsidP="005906E0">
      <w:pPr>
        <w:tabs>
          <w:tab w:val="left" w:pos="8640"/>
        </w:tabs>
        <w:ind w:left="360"/>
        <w:rPr>
          <w:sz w:val="32"/>
          <w:szCs w:val="32"/>
        </w:rPr>
      </w:pPr>
    </w:p>
    <w:p w:rsidR="00C67600" w:rsidRDefault="00C67600" w:rsidP="005906E0">
      <w:pPr>
        <w:tabs>
          <w:tab w:val="left" w:pos="8640"/>
        </w:tabs>
        <w:ind w:left="360"/>
        <w:rPr>
          <w:sz w:val="32"/>
          <w:szCs w:val="32"/>
        </w:rPr>
      </w:pPr>
    </w:p>
    <w:p w:rsidR="00C67600" w:rsidRDefault="00C67600" w:rsidP="005906E0">
      <w:pPr>
        <w:tabs>
          <w:tab w:val="left" w:pos="8640"/>
        </w:tabs>
        <w:ind w:left="360"/>
        <w:rPr>
          <w:sz w:val="32"/>
          <w:szCs w:val="32"/>
        </w:rPr>
      </w:pPr>
    </w:p>
    <w:p w:rsidR="00C67600" w:rsidRDefault="00C67600" w:rsidP="005906E0">
      <w:pPr>
        <w:tabs>
          <w:tab w:val="left" w:pos="8640"/>
        </w:tabs>
        <w:ind w:left="360"/>
        <w:rPr>
          <w:sz w:val="32"/>
          <w:szCs w:val="32"/>
        </w:rPr>
      </w:pPr>
    </w:p>
    <w:p w:rsidR="000649E0" w:rsidRDefault="000649E0" w:rsidP="000649E0">
      <w:pPr>
        <w:tabs>
          <w:tab w:val="left" w:pos="8640"/>
        </w:tabs>
        <w:rPr>
          <w:sz w:val="32"/>
          <w:szCs w:val="32"/>
        </w:rPr>
      </w:pPr>
    </w:p>
    <w:p w:rsidR="005906E0" w:rsidRPr="00F517DF" w:rsidRDefault="005906E0" w:rsidP="000649E0">
      <w:pPr>
        <w:tabs>
          <w:tab w:val="left" w:pos="8640"/>
        </w:tabs>
        <w:rPr>
          <w:b/>
          <w:bCs/>
          <w:i/>
          <w:iCs/>
          <w:sz w:val="32"/>
          <w:szCs w:val="32"/>
        </w:rPr>
      </w:pPr>
      <w:r w:rsidRPr="00F517DF">
        <w:rPr>
          <w:b/>
          <w:bCs/>
          <w:i/>
          <w:iCs/>
          <w:sz w:val="32"/>
          <w:szCs w:val="32"/>
        </w:rPr>
        <w:lastRenderedPageBreak/>
        <w:t>2) Theory:</w:t>
      </w:r>
    </w:p>
    <w:p w:rsidR="005906E0" w:rsidRPr="00F517DF" w:rsidRDefault="001C734C" w:rsidP="000649E0">
      <w:pPr>
        <w:tabs>
          <w:tab w:val="left" w:pos="5588"/>
        </w:tabs>
        <w:rPr>
          <w:rFonts w:cs="TimesNewRomanPS-BoldMT"/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*</w:t>
      </w:r>
      <w:r w:rsidR="005906E0" w:rsidRPr="00F517DF">
        <w:rPr>
          <w:rFonts w:cs="TimesNewRomanPS-BoldMT"/>
          <w:b/>
          <w:bCs/>
          <w:i/>
          <w:iCs/>
          <w:sz w:val="32"/>
          <w:szCs w:val="32"/>
          <w:u w:val="single"/>
        </w:rPr>
        <w:t xml:space="preserve"> Encoder</w:t>
      </w:r>
      <w:r w:rsidR="00F517DF">
        <w:rPr>
          <w:rFonts w:cs="TimesNewRomanPS-BoldMT"/>
          <w:b/>
          <w:bCs/>
          <w:i/>
          <w:iCs/>
          <w:sz w:val="32"/>
          <w:szCs w:val="32"/>
          <w:u w:val="single"/>
        </w:rPr>
        <w:t>:</w:t>
      </w:r>
    </w:p>
    <w:p w:rsidR="000649E0" w:rsidRDefault="000649E0" w:rsidP="000649E0">
      <w:pPr>
        <w:rPr>
          <w:sz w:val="32"/>
          <w:szCs w:val="32"/>
        </w:rPr>
      </w:pPr>
      <w:r w:rsidRPr="000649E0">
        <w:rPr>
          <w:sz w:val="32"/>
          <w:szCs w:val="32"/>
        </w:rPr>
        <w:t>An encoder is a digital circuit that perform inverse operation of a decoder. An encoder has 2^n input lines and n output lines. In encoder the output lines generates the binary code corresponding to the input value</w:t>
      </w:r>
      <w:r w:rsidR="00984EB5">
        <w:rPr>
          <w:sz w:val="32"/>
          <w:szCs w:val="32"/>
        </w:rPr>
        <w:t xml:space="preserve"> , </w:t>
      </w:r>
      <w:r w:rsidR="00984EB5" w:rsidRPr="00984EB5">
        <w:rPr>
          <w:sz w:val="32"/>
          <w:szCs w:val="32"/>
        </w:rPr>
        <w:t>In encoder it is assumed that</w:t>
      </w:r>
      <w:r w:rsidR="00984EB5">
        <w:rPr>
          <w:sz w:val="32"/>
          <w:szCs w:val="32"/>
        </w:rPr>
        <w:t xml:space="preserve"> </w:t>
      </w:r>
      <w:r w:rsidR="00984EB5" w:rsidRPr="00984EB5">
        <w:rPr>
          <w:sz w:val="32"/>
          <w:szCs w:val="32"/>
        </w:rPr>
        <w:t>only one input has a value of one at any given time otherwise the circuit is meaningless. It has an</w:t>
      </w:r>
      <w:r w:rsidR="00984EB5">
        <w:rPr>
          <w:sz w:val="32"/>
          <w:szCs w:val="32"/>
        </w:rPr>
        <w:t xml:space="preserve"> </w:t>
      </w:r>
      <w:r w:rsidR="00984EB5" w:rsidRPr="00984EB5">
        <w:rPr>
          <w:sz w:val="32"/>
          <w:szCs w:val="32"/>
        </w:rPr>
        <w:t>ambiguila that when all inputs are zero the outputs are zero. The zero outputs can also be</w:t>
      </w:r>
      <w:r w:rsidR="00984EB5">
        <w:rPr>
          <w:sz w:val="32"/>
          <w:szCs w:val="32"/>
        </w:rPr>
        <w:t xml:space="preserve"> </w:t>
      </w:r>
      <w:r w:rsidR="00984EB5" w:rsidRPr="00984EB5">
        <w:rPr>
          <w:sz w:val="32"/>
          <w:szCs w:val="32"/>
        </w:rPr>
        <w:t>generated when D0 = 1</w:t>
      </w:r>
      <w:r w:rsidR="00984EB5">
        <w:rPr>
          <w:sz w:val="32"/>
          <w:szCs w:val="32"/>
        </w:rPr>
        <w:t>.</w:t>
      </w:r>
    </w:p>
    <w:p w:rsidR="00984EB5" w:rsidRDefault="00984EB5" w:rsidP="000649E0">
      <w:pPr>
        <w:rPr>
          <w:sz w:val="32"/>
          <w:szCs w:val="32"/>
        </w:rPr>
      </w:pPr>
    </w:p>
    <w:p w:rsidR="00984EB5" w:rsidRPr="00F517DF" w:rsidRDefault="001C734C" w:rsidP="000649E0">
      <w:pPr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*</w:t>
      </w:r>
      <w:r w:rsidR="00984EB5" w:rsidRPr="00F517DF">
        <w:rPr>
          <w:b/>
          <w:bCs/>
          <w:i/>
          <w:iCs/>
          <w:sz w:val="32"/>
          <w:szCs w:val="32"/>
          <w:u w:val="single"/>
        </w:rPr>
        <w:t xml:space="preserve"> Decoder:</w:t>
      </w:r>
    </w:p>
    <w:p w:rsidR="00E16BFF" w:rsidRPr="00E16BFF" w:rsidRDefault="00E16BFF" w:rsidP="00E16BFF">
      <w:pPr>
        <w:rPr>
          <w:sz w:val="32"/>
          <w:szCs w:val="32"/>
        </w:rPr>
      </w:pPr>
      <w:r w:rsidRPr="00E16BFF">
        <w:rPr>
          <w:sz w:val="32"/>
          <w:szCs w:val="32"/>
        </w:rPr>
        <w:t>A decoder is a multiple input multiple output logic circuit which converts coded input</w:t>
      </w:r>
      <w:r>
        <w:rPr>
          <w:sz w:val="32"/>
          <w:szCs w:val="32"/>
        </w:rPr>
        <w:t xml:space="preserve"> </w:t>
      </w:r>
      <w:r w:rsidRPr="00E16BFF">
        <w:rPr>
          <w:sz w:val="32"/>
          <w:szCs w:val="32"/>
        </w:rPr>
        <w:t>into coded output where input and output codes are different. The input code generally has fewer bits than the output code. Each input code word produces a different output code word i.e. there is</w:t>
      </w:r>
      <w:r>
        <w:rPr>
          <w:sz w:val="32"/>
          <w:szCs w:val="32"/>
        </w:rPr>
        <w:t xml:space="preserve"> </w:t>
      </w:r>
      <w:r w:rsidRPr="00E16BFF">
        <w:rPr>
          <w:sz w:val="32"/>
          <w:szCs w:val="32"/>
        </w:rPr>
        <w:t>one to one mapping can be expressed in truth table. In the block diagram of decoder circuit the</w:t>
      </w:r>
      <w:r>
        <w:rPr>
          <w:sz w:val="32"/>
          <w:szCs w:val="32"/>
        </w:rPr>
        <w:t xml:space="preserve"> </w:t>
      </w:r>
      <w:r w:rsidRPr="00E16BFF">
        <w:rPr>
          <w:sz w:val="32"/>
          <w:szCs w:val="32"/>
        </w:rPr>
        <w:t>encoded</w:t>
      </w:r>
      <w:r>
        <w:rPr>
          <w:sz w:val="32"/>
          <w:szCs w:val="32"/>
        </w:rPr>
        <w:t xml:space="preserve"> </w:t>
      </w:r>
      <w:r w:rsidRPr="00E16BFF">
        <w:rPr>
          <w:sz w:val="32"/>
          <w:szCs w:val="32"/>
        </w:rPr>
        <w:t>information is present as n input producing 2</w:t>
      </w:r>
      <w:r>
        <w:rPr>
          <w:sz w:val="32"/>
          <w:szCs w:val="32"/>
        </w:rPr>
        <w:t>^</w:t>
      </w:r>
      <w:r w:rsidRPr="00E16BFF">
        <w:rPr>
          <w:sz w:val="32"/>
          <w:szCs w:val="32"/>
        </w:rPr>
        <w:t>n possible outputs. 2</w:t>
      </w:r>
      <w:r>
        <w:rPr>
          <w:sz w:val="32"/>
          <w:szCs w:val="32"/>
        </w:rPr>
        <w:t>^</w:t>
      </w:r>
      <w:r w:rsidRPr="00E16BFF">
        <w:rPr>
          <w:sz w:val="32"/>
          <w:szCs w:val="32"/>
        </w:rPr>
        <w:t>n</w:t>
      </w:r>
      <w:r>
        <w:rPr>
          <w:sz w:val="32"/>
          <w:szCs w:val="32"/>
        </w:rPr>
        <w:t xml:space="preserve"> </w:t>
      </w:r>
      <w:r w:rsidRPr="00E16BFF">
        <w:rPr>
          <w:sz w:val="32"/>
          <w:szCs w:val="32"/>
        </w:rPr>
        <w:t>output values are</w:t>
      </w:r>
      <w:r>
        <w:rPr>
          <w:sz w:val="32"/>
          <w:szCs w:val="32"/>
        </w:rPr>
        <w:t xml:space="preserve"> </w:t>
      </w:r>
      <w:r w:rsidRPr="00E16BFF">
        <w:rPr>
          <w:sz w:val="32"/>
          <w:szCs w:val="32"/>
        </w:rPr>
        <w:t>from 0 through out 2n–1.</w:t>
      </w:r>
    </w:p>
    <w:p w:rsidR="00E16BFF" w:rsidRDefault="00E16BFF" w:rsidP="000649E0">
      <w:pPr>
        <w:rPr>
          <w:b/>
          <w:bCs/>
          <w:sz w:val="32"/>
          <w:szCs w:val="32"/>
        </w:rPr>
      </w:pPr>
    </w:p>
    <w:p w:rsidR="00E16BFF" w:rsidRDefault="00E16BFF" w:rsidP="000649E0">
      <w:pPr>
        <w:rPr>
          <w:b/>
          <w:bCs/>
          <w:sz w:val="32"/>
          <w:szCs w:val="32"/>
        </w:rPr>
      </w:pPr>
    </w:p>
    <w:p w:rsidR="00E16BFF" w:rsidRPr="00984EB5" w:rsidRDefault="00E16BFF" w:rsidP="000649E0">
      <w:pPr>
        <w:rPr>
          <w:b/>
          <w:bCs/>
          <w:sz w:val="32"/>
          <w:szCs w:val="32"/>
        </w:rPr>
      </w:pPr>
    </w:p>
    <w:p w:rsidR="00984EB5" w:rsidRPr="00F517DF" w:rsidRDefault="001C734C" w:rsidP="000649E0">
      <w:pPr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lastRenderedPageBreak/>
        <w:t>*</w:t>
      </w:r>
      <w:r w:rsidR="00E16BFF" w:rsidRPr="00F517DF">
        <w:rPr>
          <w:b/>
          <w:bCs/>
          <w:i/>
          <w:iCs/>
          <w:sz w:val="32"/>
          <w:szCs w:val="32"/>
          <w:u w:val="single"/>
        </w:rPr>
        <w:t xml:space="preserve"> Multiplexer:</w:t>
      </w:r>
    </w:p>
    <w:p w:rsidR="00F517DF" w:rsidRDefault="00F517DF" w:rsidP="00F517DF">
      <w:pPr>
        <w:rPr>
          <w:sz w:val="32"/>
          <w:szCs w:val="32"/>
        </w:rPr>
      </w:pPr>
      <w:r w:rsidRPr="00F517DF">
        <w:rPr>
          <w:sz w:val="32"/>
          <w:szCs w:val="32"/>
        </w:rPr>
        <w:t>Multiplexer means</w:t>
      </w:r>
      <w:r>
        <w:rPr>
          <w:sz w:val="32"/>
          <w:szCs w:val="32"/>
        </w:rPr>
        <w:t xml:space="preserve"> transmitting a large number of </w:t>
      </w:r>
      <w:r w:rsidRPr="00F517DF">
        <w:rPr>
          <w:sz w:val="32"/>
          <w:szCs w:val="32"/>
        </w:rPr>
        <w:t>information units over a smaller</w:t>
      </w:r>
      <w:r>
        <w:rPr>
          <w:sz w:val="32"/>
          <w:szCs w:val="32"/>
        </w:rPr>
        <w:t xml:space="preserve"> </w:t>
      </w:r>
      <w:r w:rsidRPr="00F517DF">
        <w:rPr>
          <w:sz w:val="32"/>
          <w:szCs w:val="32"/>
        </w:rPr>
        <w:t>number of channels or lines. A digital multiplexer is a combinational circuit that selects binary</w:t>
      </w:r>
      <w:r>
        <w:rPr>
          <w:sz w:val="32"/>
          <w:szCs w:val="32"/>
        </w:rPr>
        <w:t xml:space="preserve"> </w:t>
      </w:r>
      <w:r w:rsidRPr="00F517DF">
        <w:rPr>
          <w:sz w:val="32"/>
          <w:szCs w:val="32"/>
        </w:rPr>
        <w:t>information from one of many input lines and directs it to a single output line. The selection of a particular input line is controlled by a set of selection lines. Normally there are 2</w:t>
      </w:r>
      <w:r>
        <w:rPr>
          <w:sz w:val="32"/>
          <w:szCs w:val="32"/>
        </w:rPr>
        <w:t>^</w:t>
      </w:r>
      <w:r w:rsidRPr="00F517DF">
        <w:rPr>
          <w:sz w:val="32"/>
          <w:szCs w:val="32"/>
        </w:rPr>
        <w:t>n</w:t>
      </w:r>
      <w:r>
        <w:rPr>
          <w:sz w:val="32"/>
          <w:szCs w:val="32"/>
        </w:rPr>
        <w:t xml:space="preserve"> </w:t>
      </w:r>
      <w:r w:rsidRPr="00F517DF">
        <w:rPr>
          <w:sz w:val="32"/>
          <w:szCs w:val="32"/>
        </w:rPr>
        <w:t>input line and</w:t>
      </w:r>
      <w:r>
        <w:rPr>
          <w:sz w:val="32"/>
          <w:szCs w:val="32"/>
        </w:rPr>
        <w:t xml:space="preserve"> </w:t>
      </w:r>
      <w:r w:rsidRPr="00F517DF">
        <w:rPr>
          <w:sz w:val="32"/>
          <w:szCs w:val="32"/>
        </w:rPr>
        <w:t>n selection lines whose bit combination determine which input is selected.</w:t>
      </w:r>
    </w:p>
    <w:p w:rsidR="00F517DF" w:rsidRDefault="00F517DF" w:rsidP="00F517DF">
      <w:pPr>
        <w:rPr>
          <w:sz w:val="32"/>
          <w:szCs w:val="32"/>
        </w:rPr>
      </w:pPr>
    </w:p>
    <w:p w:rsidR="00F517DF" w:rsidRPr="00F517DF" w:rsidRDefault="001C734C" w:rsidP="00F517DF">
      <w:pPr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*</w:t>
      </w:r>
      <w:r w:rsidR="00F517DF" w:rsidRPr="00F517DF">
        <w:rPr>
          <w:b/>
          <w:bCs/>
          <w:i/>
          <w:iCs/>
          <w:sz w:val="32"/>
          <w:szCs w:val="32"/>
          <w:u w:val="single"/>
        </w:rPr>
        <w:t xml:space="preserve"> Demultiplexer:</w:t>
      </w:r>
    </w:p>
    <w:p w:rsidR="00F517DF" w:rsidRDefault="00F517DF" w:rsidP="00F517DF">
      <w:pPr>
        <w:rPr>
          <w:sz w:val="32"/>
          <w:szCs w:val="32"/>
        </w:rPr>
      </w:pPr>
      <w:r w:rsidRPr="00F517DF">
        <w:rPr>
          <w:sz w:val="32"/>
          <w:szCs w:val="32"/>
        </w:rPr>
        <w:t>The function of Demultiplexer is in contrast to multiplexer function. It takes information</w:t>
      </w:r>
      <w:r>
        <w:rPr>
          <w:sz w:val="32"/>
          <w:szCs w:val="32"/>
        </w:rPr>
        <w:t xml:space="preserve"> </w:t>
      </w:r>
      <w:r w:rsidRPr="00F517DF">
        <w:rPr>
          <w:sz w:val="32"/>
          <w:szCs w:val="32"/>
        </w:rPr>
        <w:t>from one line and distributes it to a given number of output lines. For this reason, the</w:t>
      </w:r>
      <w:r>
        <w:rPr>
          <w:sz w:val="32"/>
          <w:szCs w:val="32"/>
        </w:rPr>
        <w:t xml:space="preserve"> </w:t>
      </w:r>
      <w:r w:rsidRPr="00F517DF">
        <w:rPr>
          <w:sz w:val="32"/>
          <w:szCs w:val="32"/>
        </w:rPr>
        <w:t>demultiplexer is also known as a data distributor. Decoder can also be used as demultiplexer.</w:t>
      </w:r>
      <w:r>
        <w:rPr>
          <w:sz w:val="32"/>
          <w:szCs w:val="32"/>
        </w:rPr>
        <w:t xml:space="preserve"> </w:t>
      </w:r>
      <w:r w:rsidRPr="00F517DF">
        <w:rPr>
          <w:sz w:val="32"/>
          <w:szCs w:val="32"/>
        </w:rPr>
        <w:t>In the 1: 4 demultiplexer circuit, the data input line goes to all of the AND gates. The data</w:t>
      </w:r>
      <w:r>
        <w:rPr>
          <w:sz w:val="32"/>
          <w:szCs w:val="32"/>
        </w:rPr>
        <w:t xml:space="preserve"> </w:t>
      </w:r>
      <w:r w:rsidRPr="00F517DF">
        <w:rPr>
          <w:sz w:val="32"/>
          <w:szCs w:val="32"/>
        </w:rPr>
        <w:t>select lines enable only one gate at a time and the data on the data input line will pass through the</w:t>
      </w:r>
      <w:r>
        <w:rPr>
          <w:sz w:val="32"/>
          <w:szCs w:val="32"/>
        </w:rPr>
        <w:t xml:space="preserve"> </w:t>
      </w:r>
      <w:r w:rsidRPr="00F517DF">
        <w:rPr>
          <w:sz w:val="32"/>
          <w:szCs w:val="32"/>
        </w:rPr>
        <w:t>selected gate to the associated data output line.</w:t>
      </w:r>
    </w:p>
    <w:p w:rsidR="00F517DF" w:rsidRDefault="00F517DF" w:rsidP="00F517DF">
      <w:pPr>
        <w:rPr>
          <w:sz w:val="32"/>
          <w:szCs w:val="32"/>
        </w:rPr>
      </w:pPr>
    </w:p>
    <w:p w:rsidR="00F517DF" w:rsidRDefault="00F517DF" w:rsidP="00F517DF">
      <w:pPr>
        <w:rPr>
          <w:sz w:val="32"/>
          <w:szCs w:val="32"/>
        </w:rPr>
      </w:pPr>
    </w:p>
    <w:p w:rsidR="00F517DF" w:rsidRDefault="00F517DF" w:rsidP="00F517DF">
      <w:pPr>
        <w:rPr>
          <w:sz w:val="32"/>
          <w:szCs w:val="32"/>
        </w:rPr>
      </w:pPr>
    </w:p>
    <w:p w:rsidR="00F517DF" w:rsidRDefault="00F517DF" w:rsidP="00F517DF">
      <w:pPr>
        <w:rPr>
          <w:sz w:val="32"/>
          <w:szCs w:val="32"/>
        </w:rPr>
      </w:pPr>
    </w:p>
    <w:p w:rsidR="00F517DF" w:rsidRPr="009F69F4" w:rsidRDefault="001C734C" w:rsidP="00F517DF">
      <w:pPr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lastRenderedPageBreak/>
        <w:t>*</w:t>
      </w:r>
      <w:r w:rsidR="00F517DF">
        <w:rPr>
          <w:b/>
          <w:bCs/>
          <w:i/>
          <w:iCs/>
          <w:sz w:val="32"/>
          <w:szCs w:val="32"/>
          <w:u w:val="single"/>
        </w:rPr>
        <w:t xml:space="preserve"> Procedure</w:t>
      </w:r>
      <w:r w:rsidR="00F517DF" w:rsidRPr="009F69F4">
        <w:rPr>
          <w:b/>
          <w:bCs/>
          <w:i/>
          <w:iCs/>
          <w:sz w:val="32"/>
          <w:szCs w:val="32"/>
          <w:u w:val="single"/>
        </w:rPr>
        <w:t>:</w:t>
      </w:r>
    </w:p>
    <w:p w:rsidR="005B33AA" w:rsidRDefault="008E7E03" w:rsidP="00F517DF">
      <w:pPr>
        <w:rPr>
          <w:sz w:val="32"/>
          <w:szCs w:val="32"/>
        </w:rPr>
      </w:pPr>
      <w:r>
        <w:rPr>
          <w:sz w:val="32"/>
          <w:szCs w:val="32"/>
        </w:rPr>
        <w:t>3.1) Encoder:</w:t>
      </w:r>
    </w:p>
    <w:p w:rsidR="00F517DF" w:rsidRDefault="008E7E03" w:rsidP="00F517DF">
      <w:pPr>
        <w:rPr>
          <w:sz w:val="32"/>
          <w:szCs w:val="32"/>
        </w:rPr>
      </w:pPr>
      <w:r>
        <w:rPr>
          <w:sz w:val="32"/>
          <w:szCs w:val="32"/>
        </w:rPr>
        <w:br/>
        <w:t>3.1.1)</w:t>
      </w:r>
      <w:r w:rsidRPr="008E7E03">
        <w:rPr>
          <w:sz w:val="32"/>
          <w:szCs w:val="32"/>
        </w:rPr>
        <w:t xml:space="preserve"> 4-to-2-Line Encoder</w:t>
      </w:r>
      <w:r>
        <w:rPr>
          <w:sz w:val="32"/>
          <w:szCs w:val="32"/>
        </w:rPr>
        <w:t>:</w:t>
      </w:r>
    </w:p>
    <w:p w:rsidR="005B33AA" w:rsidRDefault="008E7E03" w:rsidP="005B33AA">
      <w:pPr>
        <w:tabs>
          <w:tab w:val="left" w:pos="5588"/>
        </w:tabs>
        <w:rPr>
          <w:sz w:val="32"/>
          <w:szCs w:val="32"/>
        </w:rPr>
      </w:pPr>
      <w:r>
        <w:rPr>
          <w:sz w:val="32"/>
          <w:szCs w:val="32"/>
        </w:rPr>
        <w:t>This encoder has 4 inputs</w:t>
      </w:r>
      <w:r w:rsidR="005B33AA">
        <w:rPr>
          <w:sz w:val="32"/>
          <w:szCs w:val="32"/>
        </w:rPr>
        <w:t xml:space="preserve"> and 2 outputs, this encoder gives for each bit of the inputs a special value, we have 2 outputs, and this gives 4 input base on inputs number = 2^2,</w:t>
      </w:r>
    </w:p>
    <w:p w:rsidR="00A574A0" w:rsidRDefault="005B33AA" w:rsidP="005B33AA">
      <w:pPr>
        <w:tabs>
          <w:tab w:val="left" w:pos="5588"/>
        </w:tabs>
        <w:rPr>
          <w:sz w:val="32"/>
          <w:szCs w:val="32"/>
        </w:rPr>
      </w:pPr>
      <w:r>
        <w:rPr>
          <w:sz w:val="32"/>
          <w:szCs w:val="32"/>
        </w:rPr>
        <w:t xml:space="preserve">When A=1 its code (0 0) , B=1 </w:t>
      </w:r>
      <w:r w:rsidRPr="005B33AA">
        <w:rPr>
          <w:sz w:val="32"/>
          <w:szCs w:val="32"/>
        </w:rPr>
        <w:sym w:font="Wingdings" w:char="F0E0"/>
      </w:r>
      <w:r>
        <w:rPr>
          <w:sz w:val="32"/>
          <w:szCs w:val="32"/>
        </w:rPr>
        <w:t xml:space="preserve"> (0 1), C=1 </w:t>
      </w:r>
      <w:r w:rsidRPr="005B33AA">
        <w:rPr>
          <w:sz w:val="32"/>
          <w:szCs w:val="32"/>
        </w:rPr>
        <w:sym w:font="Wingdings" w:char="F0E0"/>
      </w:r>
      <w:r>
        <w:rPr>
          <w:sz w:val="32"/>
          <w:szCs w:val="32"/>
        </w:rPr>
        <w:t xml:space="preserve">(1 0) , and when D = 1 </w:t>
      </w:r>
      <w:r w:rsidRPr="005B33AA">
        <w:rPr>
          <w:sz w:val="32"/>
          <w:szCs w:val="32"/>
        </w:rPr>
        <w:sym w:font="Wingdings" w:char="F0E0"/>
      </w:r>
      <w:r>
        <w:rPr>
          <w:sz w:val="32"/>
          <w:szCs w:val="32"/>
        </w:rPr>
        <w:t xml:space="preserve"> (11), these outputs are shown when the rest of the inputs equal zero, if any other input has 1, then the output would be (0 0)</w:t>
      </w:r>
      <w:r w:rsidR="00A574A0">
        <w:rPr>
          <w:sz w:val="32"/>
          <w:szCs w:val="32"/>
        </w:rPr>
        <w:t>.</w:t>
      </w:r>
    </w:p>
    <w:p w:rsidR="00A574A0" w:rsidRDefault="00A574A0" w:rsidP="005B33AA">
      <w:pPr>
        <w:tabs>
          <w:tab w:val="left" w:pos="5588"/>
        </w:tabs>
        <w:rPr>
          <w:sz w:val="32"/>
          <w:szCs w:val="32"/>
        </w:rPr>
      </w:pPr>
    </w:p>
    <w:p w:rsidR="00A574A0" w:rsidRDefault="00A574A0" w:rsidP="005B33AA">
      <w:pPr>
        <w:tabs>
          <w:tab w:val="left" w:pos="5588"/>
        </w:tabs>
        <w:rPr>
          <w:sz w:val="32"/>
          <w:szCs w:val="32"/>
        </w:rPr>
      </w:pPr>
    </w:p>
    <w:p w:rsidR="005906E0" w:rsidRDefault="00A574A0" w:rsidP="00A574A0">
      <w:pPr>
        <w:tabs>
          <w:tab w:val="left" w:pos="5588"/>
        </w:tabs>
        <w:jc w:val="center"/>
        <w:rPr>
          <w:b/>
          <w:bCs/>
          <w:sz w:val="32"/>
          <w:szCs w:val="32"/>
        </w:rPr>
      </w:pPr>
      <w:r>
        <w:rPr>
          <w:noProof/>
          <w:sz w:val="32"/>
          <w:szCs w:val="32"/>
          <w:lang w:eastAsia="en-US"/>
        </w:rPr>
        <w:drawing>
          <wp:inline distT="0" distB="0" distL="0" distR="0" wp14:anchorId="55A0FEDF" wp14:editId="1C5E9A70">
            <wp:extent cx="2753360" cy="1610360"/>
            <wp:effectExtent l="0" t="0" r="8890" b="8890"/>
            <wp:docPr id="2" name="Picture 2" descr="C:\Users\User\Desktop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aptur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161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4A0" w:rsidRDefault="00A574A0" w:rsidP="00A574A0">
      <w:pPr>
        <w:tabs>
          <w:tab w:val="left" w:pos="5588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4*2 Encoder Design</w:t>
      </w:r>
    </w:p>
    <w:p w:rsidR="00A574A0" w:rsidRDefault="00A574A0" w:rsidP="00A574A0">
      <w:pPr>
        <w:tabs>
          <w:tab w:val="left" w:pos="5588"/>
        </w:tabs>
        <w:jc w:val="center"/>
        <w:rPr>
          <w:b/>
          <w:bCs/>
          <w:sz w:val="32"/>
          <w:szCs w:val="32"/>
        </w:rPr>
      </w:pPr>
    </w:p>
    <w:p w:rsidR="00EB785B" w:rsidRDefault="00EB785B" w:rsidP="00EB785B">
      <w:pPr>
        <w:tabs>
          <w:tab w:val="left" w:pos="5588"/>
        </w:tabs>
        <w:rPr>
          <w:b/>
          <w:bCs/>
          <w:sz w:val="32"/>
          <w:szCs w:val="32"/>
        </w:rPr>
      </w:pPr>
    </w:p>
    <w:p w:rsidR="00EB785B" w:rsidRDefault="00EB785B" w:rsidP="00A574A0">
      <w:pPr>
        <w:tabs>
          <w:tab w:val="left" w:pos="5588"/>
        </w:tabs>
        <w:jc w:val="center"/>
        <w:rPr>
          <w:b/>
          <w:bCs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30"/>
        <w:gridCol w:w="1430"/>
        <w:gridCol w:w="1430"/>
        <w:gridCol w:w="1430"/>
        <w:gridCol w:w="1431"/>
        <w:gridCol w:w="1431"/>
      </w:tblGrid>
      <w:tr w:rsidR="00A574A0" w:rsidTr="00A574A0">
        <w:trPr>
          <w:trHeight w:val="386"/>
          <w:jc w:val="center"/>
        </w:trPr>
        <w:tc>
          <w:tcPr>
            <w:tcW w:w="1430" w:type="dxa"/>
          </w:tcPr>
          <w:p w:rsidR="00A574A0" w:rsidRDefault="00A574A0" w:rsidP="00A574A0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A</w:t>
            </w:r>
          </w:p>
        </w:tc>
        <w:tc>
          <w:tcPr>
            <w:tcW w:w="1430" w:type="dxa"/>
          </w:tcPr>
          <w:p w:rsidR="00A574A0" w:rsidRDefault="00A574A0" w:rsidP="00A574A0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430" w:type="dxa"/>
          </w:tcPr>
          <w:p w:rsidR="00A574A0" w:rsidRDefault="00A574A0" w:rsidP="00A574A0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430" w:type="dxa"/>
          </w:tcPr>
          <w:p w:rsidR="00A574A0" w:rsidRDefault="00A574A0" w:rsidP="00A574A0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431" w:type="dxa"/>
          </w:tcPr>
          <w:p w:rsidR="00A574A0" w:rsidRDefault="00A574A0" w:rsidP="00A574A0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F9</w:t>
            </w:r>
          </w:p>
        </w:tc>
        <w:tc>
          <w:tcPr>
            <w:tcW w:w="1431" w:type="dxa"/>
          </w:tcPr>
          <w:p w:rsidR="00A574A0" w:rsidRDefault="00A574A0" w:rsidP="00A574A0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F8</w:t>
            </w:r>
          </w:p>
        </w:tc>
      </w:tr>
      <w:tr w:rsidR="00A574A0" w:rsidTr="00A574A0">
        <w:trPr>
          <w:trHeight w:val="386"/>
          <w:jc w:val="center"/>
        </w:trPr>
        <w:tc>
          <w:tcPr>
            <w:tcW w:w="1430" w:type="dxa"/>
          </w:tcPr>
          <w:p w:rsidR="00A574A0" w:rsidRDefault="00A574A0" w:rsidP="00A574A0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30" w:type="dxa"/>
          </w:tcPr>
          <w:p w:rsidR="00A574A0" w:rsidRDefault="00A574A0" w:rsidP="00A574A0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30" w:type="dxa"/>
          </w:tcPr>
          <w:p w:rsidR="00A574A0" w:rsidRDefault="00A574A0" w:rsidP="00A574A0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30" w:type="dxa"/>
          </w:tcPr>
          <w:p w:rsidR="00A574A0" w:rsidRDefault="00A574A0" w:rsidP="00A574A0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31" w:type="dxa"/>
          </w:tcPr>
          <w:p w:rsidR="00A574A0" w:rsidRDefault="00A574A0" w:rsidP="00A574A0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31" w:type="dxa"/>
          </w:tcPr>
          <w:p w:rsidR="00A574A0" w:rsidRDefault="00A574A0" w:rsidP="00A574A0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</w:tr>
      <w:tr w:rsidR="00A574A0" w:rsidTr="00A574A0">
        <w:trPr>
          <w:trHeight w:val="386"/>
          <w:jc w:val="center"/>
        </w:trPr>
        <w:tc>
          <w:tcPr>
            <w:tcW w:w="1430" w:type="dxa"/>
          </w:tcPr>
          <w:p w:rsidR="00A574A0" w:rsidRDefault="00A574A0" w:rsidP="00A574A0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30" w:type="dxa"/>
          </w:tcPr>
          <w:p w:rsidR="00A574A0" w:rsidRDefault="00A574A0" w:rsidP="00A574A0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30" w:type="dxa"/>
          </w:tcPr>
          <w:p w:rsidR="00A574A0" w:rsidRDefault="00A574A0" w:rsidP="00A574A0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30" w:type="dxa"/>
          </w:tcPr>
          <w:p w:rsidR="00A574A0" w:rsidRDefault="00A574A0" w:rsidP="00A574A0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31" w:type="dxa"/>
          </w:tcPr>
          <w:p w:rsidR="00A574A0" w:rsidRDefault="00A574A0" w:rsidP="00A574A0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31" w:type="dxa"/>
          </w:tcPr>
          <w:p w:rsidR="00A574A0" w:rsidRDefault="00A574A0" w:rsidP="00A574A0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</w:tr>
      <w:tr w:rsidR="00A574A0" w:rsidTr="00A574A0">
        <w:trPr>
          <w:trHeight w:val="399"/>
          <w:jc w:val="center"/>
        </w:trPr>
        <w:tc>
          <w:tcPr>
            <w:tcW w:w="1430" w:type="dxa"/>
          </w:tcPr>
          <w:p w:rsidR="00A574A0" w:rsidRDefault="00A574A0" w:rsidP="00A574A0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30" w:type="dxa"/>
          </w:tcPr>
          <w:p w:rsidR="00A574A0" w:rsidRDefault="00A574A0" w:rsidP="00A574A0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30" w:type="dxa"/>
          </w:tcPr>
          <w:p w:rsidR="00A574A0" w:rsidRDefault="00A574A0" w:rsidP="00A574A0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30" w:type="dxa"/>
          </w:tcPr>
          <w:p w:rsidR="00A574A0" w:rsidRDefault="00A574A0" w:rsidP="00A574A0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31" w:type="dxa"/>
          </w:tcPr>
          <w:p w:rsidR="00A574A0" w:rsidRDefault="00A574A0" w:rsidP="00A574A0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31" w:type="dxa"/>
          </w:tcPr>
          <w:p w:rsidR="00A574A0" w:rsidRDefault="00A574A0" w:rsidP="00A574A0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</w:tr>
      <w:tr w:rsidR="00A574A0" w:rsidTr="00A574A0">
        <w:trPr>
          <w:trHeight w:val="386"/>
          <w:jc w:val="center"/>
        </w:trPr>
        <w:tc>
          <w:tcPr>
            <w:tcW w:w="1430" w:type="dxa"/>
          </w:tcPr>
          <w:p w:rsidR="00A574A0" w:rsidRDefault="00A574A0" w:rsidP="00A574A0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30" w:type="dxa"/>
          </w:tcPr>
          <w:p w:rsidR="00A574A0" w:rsidRDefault="00A574A0" w:rsidP="00A574A0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30" w:type="dxa"/>
          </w:tcPr>
          <w:p w:rsidR="00A574A0" w:rsidRDefault="00A574A0" w:rsidP="00A574A0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30" w:type="dxa"/>
          </w:tcPr>
          <w:p w:rsidR="00A574A0" w:rsidRDefault="00A574A0" w:rsidP="00A574A0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31" w:type="dxa"/>
          </w:tcPr>
          <w:p w:rsidR="00A574A0" w:rsidRDefault="00A574A0" w:rsidP="00A574A0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31" w:type="dxa"/>
          </w:tcPr>
          <w:p w:rsidR="00A574A0" w:rsidRDefault="00A574A0" w:rsidP="00A574A0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</w:tr>
      <w:tr w:rsidR="00A574A0" w:rsidTr="00A574A0">
        <w:trPr>
          <w:trHeight w:val="386"/>
          <w:jc w:val="center"/>
        </w:trPr>
        <w:tc>
          <w:tcPr>
            <w:tcW w:w="1430" w:type="dxa"/>
          </w:tcPr>
          <w:p w:rsidR="00A574A0" w:rsidRDefault="00A574A0" w:rsidP="00A574A0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30" w:type="dxa"/>
          </w:tcPr>
          <w:p w:rsidR="00A574A0" w:rsidRDefault="00A574A0" w:rsidP="00A574A0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30" w:type="dxa"/>
          </w:tcPr>
          <w:p w:rsidR="00A574A0" w:rsidRDefault="00A574A0" w:rsidP="00A574A0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30" w:type="dxa"/>
          </w:tcPr>
          <w:p w:rsidR="00A574A0" w:rsidRDefault="00A574A0" w:rsidP="00A574A0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31" w:type="dxa"/>
          </w:tcPr>
          <w:p w:rsidR="00A574A0" w:rsidRDefault="00A574A0" w:rsidP="00A574A0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31" w:type="dxa"/>
          </w:tcPr>
          <w:p w:rsidR="00A574A0" w:rsidRDefault="00A574A0" w:rsidP="00A574A0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</w:tr>
      <w:tr w:rsidR="00A574A0" w:rsidTr="00A574A0">
        <w:trPr>
          <w:trHeight w:val="386"/>
          <w:jc w:val="center"/>
        </w:trPr>
        <w:tc>
          <w:tcPr>
            <w:tcW w:w="1430" w:type="dxa"/>
          </w:tcPr>
          <w:p w:rsidR="00A574A0" w:rsidRDefault="00A574A0" w:rsidP="00A574A0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30" w:type="dxa"/>
          </w:tcPr>
          <w:p w:rsidR="00A574A0" w:rsidRDefault="00A574A0" w:rsidP="00A574A0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30" w:type="dxa"/>
          </w:tcPr>
          <w:p w:rsidR="00A574A0" w:rsidRDefault="00A574A0" w:rsidP="00A574A0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30" w:type="dxa"/>
          </w:tcPr>
          <w:p w:rsidR="00A574A0" w:rsidRDefault="00A574A0" w:rsidP="00A574A0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31" w:type="dxa"/>
          </w:tcPr>
          <w:p w:rsidR="00A574A0" w:rsidRDefault="00A574A0" w:rsidP="00A574A0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31" w:type="dxa"/>
          </w:tcPr>
          <w:p w:rsidR="00A574A0" w:rsidRDefault="00A574A0" w:rsidP="00A574A0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</w:tr>
      <w:tr w:rsidR="00A574A0" w:rsidTr="00A574A0">
        <w:trPr>
          <w:trHeight w:val="386"/>
          <w:jc w:val="center"/>
        </w:trPr>
        <w:tc>
          <w:tcPr>
            <w:tcW w:w="1430" w:type="dxa"/>
          </w:tcPr>
          <w:p w:rsidR="00A574A0" w:rsidRDefault="00A574A0" w:rsidP="00A574A0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30" w:type="dxa"/>
          </w:tcPr>
          <w:p w:rsidR="00A574A0" w:rsidRDefault="00A574A0" w:rsidP="00A574A0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30" w:type="dxa"/>
          </w:tcPr>
          <w:p w:rsidR="00A574A0" w:rsidRDefault="00A574A0" w:rsidP="00A574A0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30" w:type="dxa"/>
          </w:tcPr>
          <w:p w:rsidR="00A574A0" w:rsidRDefault="00A574A0" w:rsidP="00A574A0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31" w:type="dxa"/>
          </w:tcPr>
          <w:p w:rsidR="00A574A0" w:rsidRDefault="00A574A0" w:rsidP="00A574A0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31" w:type="dxa"/>
          </w:tcPr>
          <w:p w:rsidR="00A574A0" w:rsidRDefault="00A574A0" w:rsidP="00A574A0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</w:tr>
      <w:tr w:rsidR="00A574A0" w:rsidTr="00A574A0">
        <w:trPr>
          <w:trHeight w:val="386"/>
          <w:jc w:val="center"/>
        </w:trPr>
        <w:tc>
          <w:tcPr>
            <w:tcW w:w="1430" w:type="dxa"/>
          </w:tcPr>
          <w:p w:rsidR="00A574A0" w:rsidRDefault="00A574A0" w:rsidP="00A574A0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30" w:type="dxa"/>
          </w:tcPr>
          <w:p w:rsidR="00A574A0" w:rsidRDefault="00A574A0" w:rsidP="00A574A0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30" w:type="dxa"/>
          </w:tcPr>
          <w:p w:rsidR="00A574A0" w:rsidRDefault="00A574A0" w:rsidP="00A574A0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30" w:type="dxa"/>
          </w:tcPr>
          <w:p w:rsidR="00A574A0" w:rsidRDefault="00A574A0" w:rsidP="00A574A0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31" w:type="dxa"/>
          </w:tcPr>
          <w:p w:rsidR="00A574A0" w:rsidRDefault="00A574A0" w:rsidP="00A574A0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31" w:type="dxa"/>
          </w:tcPr>
          <w:p w:rsidR="00A574A0" w:rsidRDefault="00A574A0" w:rsidP="00A574A0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</w:tr>
      <w:tr w:rsidR="00A574A0" w:rsidTr="00A574A0">
        <w:trPr>
          <w:trHeight w:val="386"/>
          <w:jc w:val="center"/>
        </w:trPr>
        <w:tc>
          <w:tcPr>
            <w:tcW w:w="1430" w:type="dxa"/>
          </w:tcPr>
          <w:p w:rsidR="00A574A0" w:rsidRDefault="00A574A0" w:rsidP="00A574A0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30" w:type="dxa"/>
          </w:tcPr>
          <w:p w:rsidR="00A574A0" w:rsidRDefault="00A574A0" w:rsidP="00A574A0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30" w:type="dxa"/>
          </w:tcPr>
          <w:p w:rsidR="00A574A0" w:rsidRDefault="00A574A0" w:rsidP="00A574A0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30" w:type="dxa"/>
          </w:tcPr>
          <w:p w:rsidR="00A574A0" w:rsidRDefault="00A574A0" w:rsidP="00A574A0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31" w:type="dxa"/>
          </w:tcPr>
          <w:p w:rsidR="00A574A0" w:rsidRDefault="00A574A0" w:rsidP="00A574A0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31" w:type="dxa"/>
          </w:tcPr>
          <w:p w:rsidR="00A574A0" w:rsidRDefault="00A574A0" w:rsidP="00A574A0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</w:tr>
      <w:tr w:rsidR="00A574A0" w:rsidTr="00A574A0">
        <w:trPr>
          <w:trHeight w:val="386"/>
          <w:jc w:val="center"/>
        </w:trPr>
        <w:tc>
          <w:tcPr>
            <w:tcW w:w="1430" w:type="dxa"/>
          </w:tcPr>
          <w:p w:rsidR="00A574A0" w:rsidRDefault="00A574A0" w:rsidP="00A574A0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30" w:type="dxa"/>
          </w:tcPr>
          <w:p w:rsidR="00A574A0" w:rsidRDefault="00A574A0" w:rsidP="00A574A0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30" w:type="dxa"/>
          </w:tcPr>
          <w:p w:rsidR="00A574A0" w:rsidRDefault="00A574A0" w:rsidP="00A574A0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30" w:type="dxa"/>
          </w:tcPr>
          <w:p w:rsidR="00A574A0" w:rsidRDefault="00A574A0" w:rsidP="00A574A0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31" w:type="dxa"/>
          </w:tcPr>
          <w:p w:rsidR="00A574A0" w:rsidRDefault="00A574A0" w:rsidP="00A574A0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31" w:type="dxa"/>
          </w:tcPr>
          <w:p w:rsidR="00A574A0" w:rsidRDefault="00A574A0" w:rsidP="00A574A0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</w:tr>
      <w:tr w:rsidR="00A574A0" w:rsidTr="00A574A0">
        <w:trPr>
          <w:trHeight w:val="399"/>
          <w:jc w:val="center"/>
        </w:trPr>
        <w:tc>
          <w:tcPr>
            <w:tcW w:w="1430" w:type="dxa"/>
          </w:tcPr>
          <w:p w:rsidR="00A574A0" w:rsidRDefault="00A574A0" w:rsidP="00A574A0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30" w:type="dxa"/>
          </w:tcPr>
          <w:p w:rsidR="00A574A0" w:rsidRDefault="00A574A0" w:rsidP="00A574A0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30" w:type="dxa"/>
          </w:tcPr>
          <w:p w:rsidR="00A574A0" w:rsidRDefault="00A574A0" w:rsidP="00A574A0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30" w:type="dxa"/>
          </w:tcPr>
          <w:p w:rsidR="00A574A0" w:rsidRDefault="00A574A0" w:rsidP="00A574A0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31" w:type="dxa"/>
          </w:tcPr>
          <w:p w:rsidR="00A574A0" w:rsidRDefault="00A574A0" w:rsidP="00A574A0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31" w:type="dxa"/>
          </w:tcPr>
          <w:p w:rsidR="00A574A0" w:rsidRDefault="00A574A0" w:rsidP="00A574A0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</w:tr>
      <w:tr w:rsidR="00A574A0" w:rsidTr="00A574A0">
        <w:trPr>
          <w:trHeight w:val="386"/>
          <w:jc w:val="center"/>
        </w:trPr>
        <w:tc>
          <w:tcPr>
            <w:tcW w:w="1430" w:type="dxa"/>
          </w:tcPr>
          <w:p w:rsidR="00A574A0" w:rsidRDefault="00A574A0" w:rsidP="00A574A0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30" w:type="dxa"/>
          </w:tcPr>
          <w:p w:rsidR="00A574A0" w:rsidRDefault="00A574A0" w:rsidP="00A574A0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30" w:type="dxa"/>
          </w:tcPr>
          <w:p w:rsidR="00A574A0" w:rsidRDefault="00A574A0" w:rsidP="00A574A0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30" w:type="dxa"/>
          </w:tcPr>
          <w:p w:rsidR="00A574A0" w:rsidRDefault="00A574A0" w:rsidP="00A574A0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31" w:type="dxa"/>
          </w:tcPr>
          <w:p w:rsidR="00A574A0" w:rsidRDefault="00A574A0" w:rsidP="00A574A0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31" w:type="dxa"/>
          </w:tcPr>
          <w:p w:rsidR="00A574A0" w:rsidRDefault="00A574A0" w:rsidP="00A574A0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</w:tr>
      <w:tr w:rsidR="00A574A0" w:rsidTr="00A574A0">
        <w:trPr>
          <w:trHeight w:val="386"/>
          <w:jc w:val="center"/>
        </w:trPr>
        <w:tc>
          <w:tcPr>
            <w:tcW w:w="1430" w:type="dxa"/>
          </w:tcPr>
          <w:p w:rsidR="00A574A0" w:rsidRDefault="00A574A0" w:rsidP="00A574A0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30" w:type="dxa"/>
          </w:tcPr>
          <w:p w:rsidR="00A574A0" w:rsidRDefault="00A574A0" w:rsidP="00A574A0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30" w:type="dxa"/>
          </w:tcPr>
          <w:p w:rsidR="00A574A0" w:rsidRDefault="00A574A0" w:rsidP="00A574A0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30" w:type="dxa"/>
          </w:tcPr>
          <w:p w:rsidR="00A574A0" w:rsidRDefault="00A574A0" w:rsidP="00A574A0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31" w:type="dxa"/>
          </w:tcPr>
          <w:p w:rsidR="00A574A0" w:rsidRDefault="00A574A0" w:rsidP="00A574A0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31" w:type="dxa"/>
          </w:tcPr>
          <w:p w:rsidR="00A574A0" w:rsidRDefault="00A574A0" w:rsidP="00A574A0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</w:tr>
      <w:tr w:rsidR="00A574A0" w:rsidTr="00A574A0">
        <w:trPr>
          <w:trHeight w:val="386"/>
          <w:jc w:val="center"/>
        </w:trPr>
        <w:tc>
          <w:tcPr>
            <w:tcW w:w="1430" w:type="dxa"/>
          </w:tcPr>
          <w:p w:rsidR="00A574A0" w:rsidRDefault="00A574A0" w:rsidP="00A574A0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30" w:type="dxa"/>
          </w:tcPr>
          <w:p w:rsidR="00A574A0" w:rsidRDefault="00A574A0" w:rsidP="00A574A0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30" w:type="dxa"/>
          </w:tcPr>
          <w:p w:rsidR="00A574A0" w:rsidRDefault="00A574A0" w:rsidP="00A574A0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30" w:type="dxa"/>
          </w:tcPr>
          <w:p w:rsidR="00A574A0" w:rsidRDefault="00A574A0" w:rsidP="00A574A0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31" w:type="dxa"/>
          </w:tcPr>
          <w:p w:rsidR="00A574A0" w:rsidRDefault="00A574A0" w:rsidP="00A574A0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31" w:type="dxa"/>
          </w:tcPr>
          <w:p w:rsidR="00A574A0" w:rsidRDefault="00A574A0" w:rsidP="00A574A0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</w:tr>
      <w:tr w:rsidR="00A574A0" w:rsidTr="00A574A0">
        <w:trPr>
          <w:trHeight w:val="386"/>
          <w:jc w:val="center"/>
        </w:trPr>
        <w:tc>
          <w:tcPr>
            <w:tcW w:w="1430" w:type="dxa"/>
          </w:tcPr>
          <w:p w:rsidR="00A574A0" w:rsidRDefault="00A574A0" w:rsidP="00A574A0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30" w:type="dxa"/>
          </w:tcPr>
          <w:p w:rsidR="00A574A0" w:rsidRDefault="00A574A0" w:rsidP="00A574A0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30" w:type="dxa"/>
          </w:tcPr>
          <w:p w:rsidR="00A574A0" w:rsidRDefault="00A574A0" w:rsidP="00A574A0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30" w:type="dxa"/>
          </w:tcPr>
          <w:p w:rsidR="00A574A0" w:rsidRDefault="00A574A0" w:rsidP="00A574A0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31" w:type="dxa"/>
          </w:tcPr>
          <w:p w:rsidR="00A574A0" w:rsidRDefault="00A574A0" w:rsidP="00A574A0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31" w:type="dxa"/>
          </w:tcPr>
          <w:p w:rsidR="00A574A0" w:rsidRDefault="00A574A0" w:rsidP="00A574A0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</w:tr>
      <w:tr w:rsidR="00A574A0" w:rsidTr="00A574A0">
        <w:trPr>
          <w:trHeight w:val="386"/>
          <w:jc w:val="center"/>
        </w:trPr>
        <w:tc>
          <w:tcPr>
            <w:tcW w:w="1430" w:type="dxa"/>
          </w:tcPr>
          <w:p w:rsidR="00A574A0" w:rsidRDefault="00A574A0" w:rsidP="00A574A0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30" w:type="dxa"/>
          </w:tcPr>
          <w:p w:rsidR="00A574A0" w:rsidRDefault="00A574A0" w:rsidP="00A574A0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30" w:type="dxa"/>
          </w:tcPr>
          <w:p w:rsidR="00A574A0" w:rsidRDefault="00A574A0" w:rsidP="00A574A0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30" w:type="dxa"/>
          </w:tcPr>
          <w:p w:rsidR="00A574A0" w:rsidRDefault="00A574A0" w:rsidP="00A574A0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31" w:type="dxa"/>
          </w:tcPr>
          <w:p w:rsidR="00A574A0" w:rsidRDefault="00A574A0" w:rsidP="00A574A0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31" w:type="dxa"/>
          </w:tcPr>
          <w:p w:rsidR="00A574A0" w:rsidRDefault="00A574A0" w:rsidP="00A574A0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</w:tr>
    </w:tbl>
    <w:p w:rsidR="00EB785B" w:rsidRDefault="00EB785B" w:rsidP="00EB785B">
      <w:pPr>
        <w:tabs>
          <w:tab w:val="left" w:pos="5588"/>
        </w:tabs>
        <w:jc w:val="center"/>
        <w:rPr>
          <w:b/>
          <w:bCs/>
          <w:sz w:val="32"/>
          <w:szCs w:val="32"/>
        </w:rPr>
      </w:pPr>
    </w:p>
    <w:p w:rsidR="00CA5138" w:rsidRDefault="00FA2A2D" w:rsidP="00EB785B">
      <w:pPr>
        <w:tabs>
          <w:tab w:val="left" w:pos="5588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4*2 Line Encoder Truth Table</w:t>
      </w:r>
    </w:p>
    <w:p w:rsidR="00EB785B" w:rsidRDefault="00EB785B" w:rsidP="00EB785B">
      <w:pPr>
        <w:tabs>
          <w:tab w:val="left" w:pos="5588"/>
        </w:tabs>
        <w:jc w:val="center"/>
        <w:rPr>
          <w:b/>
          <w:bCs/>
          <w:sz w:val="32"/>
          <w:szCs w:val="32"/>
        </w:rPr>
      </w:pPr>
    </w:p>
    <w:p w:rsidR="00CA5138" w:rsidRPr="00EB785B" w:rsidRDefault="00CA5138" w:rsidP="00EB785B">
      <w:pPr>
        <w:tabs>
          <w:tab w:val="left" w:pos="5588"/>
        </w:tabs>
        <w:rPr>
          <w:rFonts w:ascii="TimesNewRomanPS-BoldMT" w:hAnsi="TimesNewRomanPS-BoldMT" w:cs="TimesNewRomanPS-BoldMT"/>
          <w:sz w:val="32"/>
          <w:szCs w:val="32"/>
        </w:rPr>
      </w:pPr>
      <w:r w:rsidRPr="00CA5138">
        <w:rPr>
          <w:sz w:val="32"/>
          <w:szCs w:val="32"/>
        </w:rPr>
        <w:t>3.1.2)</w:t>
      </w:r>
      <w:r w:rsidRPr="00CA5138">
        <w:rPr>
          <w:rFonts w:ascii="TimesNewRomanPS-BoldMT" w:hAnsi="TimesNewRomanPS-BoldMT" w:cs="TimesNewRomanPS-BoldMT"/>
          <w:sz w:val="22"/>
          <w:szCs w:val="22"/>
        </w:rPr>
        <w:t xml:space="preserve"> </w:t>
      </w:r>
      <w:r w:rsidRPr="00CA5138">
        <w:rPr>
          <w:rFonts w:ascii="TimesNewRomanPS-BoldMT" w:hAnsi="TimesNewRomanPS-BoldMT" w:cs="TimesNewRomanPS-BoldMT"/>
          <w:sz w:val="32"/>
          <w:szCs w:val="32"/>
        </w:rPr>
        <w:t>4-to -2 priority encoder:</w:t>
      </w:r>
    </w:p>
    <w:p w:rsidR="00CA5138" w:rsidRDefault="00EB785B" w:rsidP="00EB785B">
      <w:pPr>
        <w:tabs>
          <w:tab w:val="left" w:pos="5588"/>
        </w:tabs>
        <w:spacing w:after="0" w:line="240" w:lineRule="auto"/>
        <w:rPr>
          <w:sz w:val="32"/>
          <w:szCs w:val="32"/>
        </w:rPr>
      </w:pPr>
      <w:r w:rsidRPr="00EB785B">
        <w:rPr>
          <w:sz w:val="32"/>
          <w:szCs w:val="32"/>
        </w:rPr>
        <w:t>The priority encoders output corresponds to the currently active input which has the highest priority. So when an input with a higher priority is present, all other inputs with a lower priority will be ignored</w:t>
      </w:r>
      <w:r>
        <w:rPr>
          <w:sz w:val="32"/>
          <w:szCs w:val="32"/>
        </w:rPr>
        <w:t>.</w:t>
      </w:r>
    </w:p>
    <w:p w:rsidR="00EB785B" w:rsidRDefault="00EB785B" w:rsidP="00EB785B">
      <w:pPr>
        <w:tabs>
          <w:tab w:val="left" w:pos="5588"/>
        </w:tabs>
        <w:spacing w:after="0" w:line="240" w:lineRule="auto"/>
        <w:rPr>
          <w:sz w:val="32"/>
          <w:szCs w:val="32"/>
        </w:rPr>
      </w:pPr>
    </w:p>
    <w:p w:rsidR="00EB785B" w:rsidRDefault="00EB785B" w:rsidP="00EB785B">
      <w:pPr>
        <w:tabs>
          <w:tab w:val="left" w:pos="5588"/>
        </w:tabs>
        <w:spacing w:after="0" w:line="240" w:lineRule="auto"/>
        <w:rPr>
          <w:sz w:val="32"/>
          <w:szCs w:val="32"/>
        </w:rPr>
      </w:pPr>
    </w:p>
    <w:p w:rsidR="00EB785B" w:rsidRDefault="00EB785B" w:rsidP="00EB785B">
      <w:pPr>
        <w:tabs>
          <w:tab w:val="left" w:pos="5588"/>
        </w:tabs>
        <w:spacing w:after="0" w:line="240" w:lineRule="auto"/>
        <w:rPr>
          <w:sz w:val="32"/>
          <w:szCs w:val="32"/>
        </w:rPr>
      </w:pPr>
    </w:p>
    <w:p w:rsidR="00EB785B" w:rsidRDefault="00EB785B" w:rsidP="00EB785B">
      <w:pPr>
        <w:tabs>
          <w:tab w:val="left" w:pos="5588"/>
        </w:tabs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en-US"/>
        </w:rPr>
        <w:lastRenderedPageBreak/>
        <w:drawing>
          <wp:inline distT="0" distB="0" distL="0" distR="0" wp14:anchorId="0AB75C58" wp14:editId="375E48B4">
            <wp:extent cx="5939790" cy="2075180"/>
            <wp:effectExtent l="0" t="0" r="3810" b="1270"/>
            <wp:docPr id="3" name="Picture 3" descr="C:\Users\User\Desktop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Captur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85B" w:rsidRDefault="00EB785B" w:rsidP="00EB785B">
      <w:pPr>
        <w:tabs>
          <w:tab w:val="left" w:pos="5588"/>
        </w:tabs>
        <w:spacing w:after="0" w:line="240" w:lineRule="auto"/>
        <w:jc w:val="center"/>
        <w:rPr>
          <w:b/>
          <w:bCs/>
          <w:sz w:val="32"/>
          <w:szCs w:val="32"/>
        </w:rPr>
      </w:pPr>
      <w:r w:rsidRPr="00EB785B">
        <w:rPr>
          <w:b/>
          <w:bCs/>
          <w:sz w:val="32"/>
          <w:szCs w:val="32"/>
        </w:rPr>
        <w:t>4*2 Priority Encoder Design</w:t>
      </w:r>
    </w:p>
    <w:p w:rsidR="00EB785B" w:rsidRDefault="00EB785B" w:rsidP="00EB785B">
      <w:pPr>
        <w:tabs>
          <w:tab w:val="left" w:pos="5588"/>
        </w:tabs>
        <w:spacing w:after="0" w:line="240" w:lineRule="auto"/>
        <w:jc w:val="center"/>
        <w:rPr>
          <w:b/>
          <w:bCs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30"/>
        <w:gridCol w:w="1430"/>
        <w:gridCol w:w="1430"/>
        <w:gridCol w:w="1430"/>
        <w:gridCol w:w="1431"/>
        <w:gridCol w:w="1431"/>
      </w:tblGrid>
      <w:tr w:rsidR="00EB785B" w:rsidTr="00CD6046">
        <w:trPr>
          <w:trHeight w:val="386"/>
          <w:jc w:val="center"/>
        </w:trPr>
        <w:tc>
          <w:tcPr>
            <w:tcW w:w="1430" w:type="dxa"/>
          </w:tcPr>
          <w:p w:rsidR="00EB785B" w:rsidRDefault="00EB785B" w:rsidP="00CD6046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D0</w:t>
            </w:r>
          </w:p>
        </w:tc>
        <w:tc>
          <w:tcPr>
            <w:tcW w:w="1430" w:type="dxa"/>
          </w:tcPr>
          <w:p w:rsidR="00EB785B" w:rsidRDefault="00EB785B" w:rsidP="00CD6046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D1</w:t>
            </w:r>
          </w:p>
        </w:tc>
        <w:tc>
          <w:tcPr>
            <w:tcW w:w="1430" w:type="dxa"/>
          </w:tcPr>
          <w:p w:rsidR="00EB785B" w:rsidRDefault="00EB785B" w:rsidP="00CD6046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D2</w:t>
            </w:r>
          </w:p>
        </w:tc>
        <w:tc>
          <w:tcPr>
            <w:tcW w:w="1430" w:type="dxa"/>
          </w:tcPr>
          <w:p w:rsidR="00EB785B" w:rsidRDefault="00EB785B" w:rsidP="00CD6046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D3</w:t>
            </w:r>
          </w:p>
        </w:tc>
        <w:tc>
          <w:tcPr>
            <w:tcW w:w="1431" w:type="dxa"/>
          </w:tcPr>
          <w:p w:rsidR="00EB785B" w:rsidRDefault="00EB785B" w:rsidP="00CD6046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431" w:type="dxa"/>
          </w:tcPr>
          <w:p w:rsidR="00EB785B" w:rsidRDefault="00EB785B" w:rsidP="00CD6046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Y</w:t>
            </w:r>
          </w:p>
        </w:tc>
      </w:tr>
      <w:tr w:rsidR="00EB785B" w:rsidTr="00CD6046">
        <w:trPr>
          <w:trHeight w:val="386"/>
          <w:jc w:val="center"/>
        </w:trPr>
        <w:tc>
          <w:tcPr>
            <w:tcW w:w="1430" w:type="dxa"/>
          </w:tcPr>
          <w:p w:rsidR="00EB785B" w:rsidRDefault="00EB785B" w:rsidP="00CD6046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30" w:type="dxa"/>
          </w:tcPr>
          <w:p w:rsidR="00EB785B" w:rsidRDefault="00EB785B" w:rsidP="00CD6046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30" w:type="dxa"/>
          </w:tcPr>
          <w:p w:rsidR="00EB785B" w:rsidRDefault="00EB785B" w:rsidP="00CD6046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30" w:type="dxa"/>
          </w:tcPr>
          <w:p w:rsidR="00EB785B" w:rsidRDefault="00EB785B" w:rsidP="00CD6046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31" w:type="dxa"/>
          </w:tcPr>
          <w:p w:rsidR="00EB785B" w:rsidRDefault="00841CE8" w:rsidP="00CD6046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31" w:type="dxa"/>
          </w:tcPr>
          <w:p w:rsidR="00EB785B" w:rsidRDefault="00841CE8" w:rsidP="00CD6046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  <w:bookmarkStart w:id="0" w:name="_GoBack"/>
            <w:bookmarkEnd w:id="0"/>
          </w:p>
        </w:tc>
      </w:tr>
      <w:tr w:rsidR="00EB785B" w:rsidTr="00CD6046">
        <w:trPr>
          <w:trHeight w:val="386"/>
          <w:jc w:val="center"/>
        </w:trPr>
        <w:tc>
          <w:tcPr>
            <w:tcW w:w="1430" w:type="dxa"/>
          </w:tcPr>
          <w:p w:rsidR="00EB785B" w:rsidRDefault="00EB785B" w:rsidP="00CD6046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30" w:type="dxa"/>
          </w:tcPr>
          <w:p w:rsidR="00EB785B" w:rsidRDefault="00EB785B" w:rsidP="00CD6046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30" w:type="dxa"/>
          </w:tcPr>
          <w:p w:rsidR="00EB785B" w:rsidRDefault="00EB785B" w:rsidP="00CD6046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30" w:type="dxa"/>
          </w:tcPr>
          <w:p w:rsidR="00EB785B" w:rsidRDefault="00EB785B" w:rsidP="00CD6046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31" w:type="dxa"/>
          </w:tcPr>
          <w:p w:rsidR="00EB785B" w:rsidRDefault="00EB785B" w:rsidP="00CD6046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31" w:type="dxa"/>
          </w:tcPr>
          <w:p w:rsidR="00EB785B" w:rsidRDefault="00EB785B" w:rsidP="00CD6046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B785B" w:rsidTr="00CD6046">
        <w:trPr>
          <w:trHeight w:val="399"/>
          <w:jc w:val="center"/>
        </w:trPr>
        <w:tc>
          <w:tcPr>
            <w:tcW w:w="1430" w:type="dxa"/>
          </w:tcPr>
          <w:p w:rsidR="00EB785B" w:rsidRDefault="00EB785B" w:rsidP="00CD6046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30" w:type="dxa"/>
          </w:tcPr>
          <w:p w:rsidR="00EB785B" w:rsidRDefault="00EB785B" w:rsidP="00CD6046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30" w:type="dxa"/>
          </w:tcPr>
          <w:p w:rsidR="00EB785B" w:rsidRDefault="00EB785B" w:rsidP="00CD6046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30" w:type="dxa"/>
          </w:tcPr>
          <w:p w:rsidR="00EB785B" w:rsidRDefault="00EB785B" w:rsidP="00CD6046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31" w:type="dxa"/>
          </w:tcPr>
          <w:p w:rsidR="00EB785B" w:rsidRDefault="00EB785B" w:rsidP="00CD6046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31" w:type="dxa"/>
          </w:tcPr>
          <w:p w:rsidR="00EB785B" w:rsidRDefault="00EB785B" w:rsidP="00CD6046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B785B" w:rsidTr="00CD6046">
        <w:trPr>
          <w:trHeight w:val="386"/>
          <w:jc w:val="center"/>
        </w:trPr>
        <w:tc>
          <w:tcPr>
            <w:tcW w:w="1430" w:type="dxa"/>
          </w:tcPr>
          <w:p w:rsidR="00EB785B" w:rsidRDefault="00EB785B" w:rsidP="00CD6046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30" w:type="dxa"/>
          </w:tcPr>
          <w:p w:rsidR="00EB785B" w:rsidRDefault="00EB785B" w:rsidP="00CD6046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30" w:type="dxa"/>
          </w:tcPr>
          <w:p w:rsidR="00EB785B" w:rsidRDefault="00EB785B" w:rsidP="00CD6046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30" w:type="dxa"/>
          </w:tcPr>
          <w:p w:rsidR="00EB785B" w:rsidRDefault="00EB785B" w:rsidP="00CD6046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31" w:type="dxa"/>
          </w:tcPr>
          <w:p w:rsidR="00EB785B" w:rsidRDefault="00EB785B" w:rsidP="00CD6046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31" w:type="dxa"/>
          </w:tcPr>
          <w:p w:rsidR="00EB785B" w:rsidRDefault="00EB785B" w:rsidP="00CD6046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B785B" w:rsidTr="00CD6046">
        <w:trPr>
          <w:trHeight w:val="386"/>
          <w:jc w:val="center"/>
        </w:trPr>
        <w:tc>
          <w:tcPr>
            <w:tcW w:w="1430" w:type="dxa"/>
          </w:tcPr>
          <w:p w:rsidR="00EB785B" w:rsidRDefault="00EB785B" w:rsidP="00CD6046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30" w:type="dxa"/>
          </w:tcPr>
          <w:p w:rsidR="00EB785B" w:rsidRDefault="00EB785B" w:rsidP="00CD6046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30" w:type="dxa"/>
          </w:tcPr>
          <w:p w:rsidR="00EB785B" w:rsidRDefault="00EB785B" w:rsidP="00CD6046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30" w:type="dxa"/>
          </w:tcPr>
          <w:p w:rsidR="00EB785B" w:rsidRDefault="00EB785B" w:rsidP="00CD6046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31" w:type="dxa"/>
          </w:tcPr>
          <w:p w:rsidR="00EB785B" w:rsidRDefault="00EB785B" w:rsidP="00CD6046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31" w:type="dxa"/>
          </w:tcPr>
          <w:p w:rsidR="00EB785B" w:rsidRDefault="00EB785B" w:rsidP="00CD6046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B785B" w:rsidTr="00CD6046">
        <w:trPr>
          <w:trHeight w:val="386"/>
          <w:jc w:val="center"/>
        </w:trPr>
        <w:tc>
          <w:tcPr>
            <w:tcW w:w="1430" w:type="dxa"/>
          </w:tcPr>
          <w:p w:rsidR="00EB785B" w:rsidRDefault="00EB785B" w:rsidP="00CD6046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30" w:type="dxa"/>
          </w:tcPr>
          <w:p w:rsidR="00EB785B" w:rsidRDefault="00EB785B" w:rsidP="00CD6046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30" w:type="dxa"/>
          </w:tcPr>
          <w:p w:rsidR="00EB785B" w:rsidRDefault="00EB785B" w:rsidP="00CD6046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30" w:type="dxa"/>
          </w:tcPr>
          <w:p w:rsidR="00EB785B" w:rsidRDefault="00EB785B" w:rsidP="00CD6046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31" w:type="dxa"/>
          </w:tcPr>
          <w:p w:rsidR="00EB785B" w:rsidRDefault="00EB785B" w:rsidP="00CD6046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31" w:type="dxa"/>
          </w:tcPr>
          <w:p w:rsidR="00EB785B" w:rsidRDefault="00EB785B" w:rsidP="00CD6046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B785B" w:rsidTr="00CD6046">
        <w:trPr>
          <w:trHeight w:val="386"/>
          <w:jc w:val="center"/>
        </w:trPr>
        <w:tc>
          <w:tcPr>
            <w:tcW w:w="1430" w:type="dxa"/>
          </w:tcPr>
          <w:p w:rsidR="00EB785B" w:rsidRDefault="00EB785B" w:rsidP="00CD6046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30" w:type="dxa"/>
          </w:tcPr>
          <w:p w:rsidR="00EB785B" w:rsidRDefault="00EB785B" w:rsidP="00CD6046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30" w:type="dxa"/>
          </w:tcPr>
          <w:p w:rsidR="00EB785B" w:rsidRDefault="00EB785B" w:rsidP="00CD6046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30" w:type="dxa"/>
          </w:tcPr>
          <w:p w:rsidR="00EB785B" w:rsidRDefault="00EB785B" w:rsidP="00CD6046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31" w:type="dxa"/>
          </w:tcPr>
          <w:p w:rsidR="00EB785B" w:rsidRDefault="00EB785B" w:rsidP="00CD6046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31" w:type="dxa"/>
          </w:tcPr>
          <w:p w:rsidR="00EB785B" w:rsidRDefault="00EB785B" w:rsidP="00CD6046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B785B" w:rsidTr="00CD6046">
        <w:trPr>
          <w:trHeight w:val="386"/>
          <w:jc w:val="center"/>
        </w:trPr>
        <w:tc>
          <w:tcPr>
            <w:tcW w:w="1430" w:type="dxa"/>
          </w:tcPr>
          <w:p w:rsidR="00EB785B" w:rsidRDefault="00EB785B" w:rsidP="00CD6046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30" w:type="dxa"/>
          </w:tcPr>
          <w:p w:rsidR="00EB785B" w:rsidRDefault="00EB785B" w:rsidP="00CD6046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30" w:type="dxa"/>
          </w:tcPr>
          <w:p w:rsidR="00EB785B" w:rsidRDefault="00EB785B" w:rsidP="00CD6046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30" w:type="dxa"/>
          </w:tcPr>
          <w:p w:rsidR="00EB785B" w:rsidRDefault="00EB785B" w:rsidP="00CD6046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31" w:type="dxa"/>
          </w:tcPr>
          <w:p w:rsidR="00EB785B" w:rsidRDefault="00EB785B" w:rsidP="00CD6046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31" w:type="dxa"/>
          </w:tcPr>
          <w:p w:rsidR="00EB785B" w:rsidRDefault="00EB785B" w:rsidP="00CD6046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B785B" w:rsidTr="00CD6046">
        <w:trPr>
          <w:trHeight w:val="386"/>
          <w:jc w:val="center"/>
        </w:trPr>
        <w:tc>
          <w:tcPr>
            <w:tcW w:w="1430" w:type="dxa"/>
          </w:tcPr>
          <w:p w:rsidR="00EB785B" w:rsidRDefault="00EB785B" w:rsidP="00CD6046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30" w:type="dxa"/>
          </w:tcPr>
          <w:p w:rsidR="00EB785B" w:rsidRDefault="00EB785B" w:rsidP="00CD6046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30" w:type="dxa"/>
          </w:tcPr>
          <w:p w:rsidR="00EB785B" w:rsidRDefault="00EB785B" w:rsidP="00CD6046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30" w:type="dxa"/>
          </w:tcPr>
          <w:p w:rsidR="00EB785B" w:rsidRDefault="00EB785B" w:rsidP="00CD6046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31" w:type="dxa"/>
          </w:tcPr>
          <w:p w:rsidR="00EB785B" w:rsidRDefault="00EB785B" w:rsidP="00CD6046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31" w:type="dxa"/>
          </w:tcPr>
          <w:p w:rsidR="00EB785B" w:rsidRDefault="00EB785B" w:rsidP="00CD6046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B785B" w:rsidTr="00CD6046">
        <w:trPr>
          <w:trHeight w:val="386"/>
          <w:jc w:val="center"/>
        </w:trPr>
        <w:tc>
          <w:tcPr>
            <w:tcW w:w="1430" w:type="dxa"/>
          </w:tcPr>
          <w:p w:rsidR="00EB785B" w:rsidRDefault="00EB785B" w:rsidP="00CD6046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30" w:type="dxa"/>
          </w:tcPr>
          <w:p w:rsidR="00EB785B" w:rsidRDefault="00EB785B" w:rsidP="00CD6046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30" w:type="dxa"/>
          </w:tcPr>
          <w:p w:rsidR="00EB785B" w:rsidRDefault="00EB785B" w:rsidP="00CD6046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30" w:type="dxa"/>
          </w:tcPr>
          <w:p w:rsidR="00EB785B" w:rsidRDefault="00EB785B" w:rsidP="00CD6046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31" w:type="dxa"/>
          </w:tcPr>
          <w:p w:rsidR="00EB785B" w:rsidRDefault="00EB785B" w:rsidP="00CD6046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31" w:type="dxa"/>
          </w:tcPr>
          <w:p w:rsidR="00EB785B" w:rsidRDefault="00EB785B" w:rsidP="00CD6046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B785B" w:rsidTr="00CD6046">
        <w:trPr>
          <w:trHeight w:val="399"/>
          <w:jc w:val="center"/>
        </w:trPr>
        <w:tc>
          <w:tcPr>
            <w:tcW w:w="1430" w:type="dxa"/>
          </w:tcPr>
          <w:p w:rsidR="00EB785B" w:rsidRDefault="00EB785B" w:rsidP="00CD6046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30" w:type="dxa"/>
          </w:tcPr>
          <w:p w:rsidR="00EB785B" w:rsidRDefault="00EB785B" w:rsidP="00CD6046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30" w:type="dxa"/>
          </w:tcPr>
          <w:p w:rsidR="00EB785B" w:rsidRDefault="00EB785B" w:rsidP="00CD6046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30" w:type="dxa"/>
          </w:tcPr>
          <w:p w:rsidR="00EB785B" w:rsidRDefault="00EB785B" w:rsidP="00CD6046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31" w:type="dxa"/>
          </w:tcPr>
          <w:p w:rsidR="00EB785B" w:rsidRDefault="00EB785B" w:rsidP="00CD6046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31" w:type="dxa"/>
          </w:tcPr>
          <w:p w:rsidR="00EB785B" w:rsidRDefault="00EB785B" w:rsidP="00CD6046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B785B" w:rsidTr="00CD6046">
        <w:trPr>
          <w:trHeight w:val="386"/>
          <w:jc w:val="center"/>
        </w:trPr>
        <w:tc>
          <w:tcPr>
            <w:tcW w:w="1430" w:type="dxa"/>
          </w:tcPr>
          <w:p w:rsidR="00EB785B" w:rsidRDefault="00EB785B" w:rsidP="00CD6046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30" w:type="dxa"/>
          </w:tcPr>
          <w:p w:rsidR="00EB785B" w:rsidRDefault="00EB785B" w:rsidP="00CD6046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30" w:type="dxa"/>
          </w:tcPr>
          <w:p w:rsidR="00EB785B" w:rsidRDefault="00EB785B" w:rsidP="00CD6046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30" w:type="dxa"/>
          </w:tcPr>
          <w:p w:rsidR="00EB785B" w:rsidRDefault="00EB785B" w:rsidP="00CD6046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31" w:type="dxa"/>
          </w:tcPr>
          <w:p w:rsidR="00EB785B" w:rsidRDefault="00EB785B" w:rsidP="00CD6046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31" w:type="dxa"/>
          </w:tcPr>
          <w:p w:rsidR="00EB785B" w:rsidRDefault="00EB785B" w:rsidP="00CD6046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B785B" w:rsidTr="00CD6046">
        <w:trPr>
          <w:trHeight w:val="386"/>
          <w:jc w:val="center"/>
        </w:trPr>
        <w:tc>
          <w:tcPr>
            <w:tcW w:w="1430" w:type="dxa"/>
          </w:tcPr>
          <w:p w:rsidR="00EB785B" w:rsidRDefault="00EB785B" w:rsidP="00CD6046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30" w:type="dxa"/>
          </w:tcPr>
          <w:p w:rsidR="00EB785B" w:rsidRDefault="00EB785B" w:rsidP="00CD6046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30" w:type="dxa"/>
          </w:tcPr>
          <w:p w:rsidR="00EB785B" w:rsidRDefault="00EB785B" w:rsidP="00CD6046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30" w:type="dxa"/>
          </w:tcPr>
          <w:p w:rsidR="00EB785B" w:rsidRDefault="00EB785B" w:rsidP="00CD6046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31" w:type="dxa"/>
          </w:tcPr>
          <w:p w:rsidR="00EB785B" w:rsidRDefault="00EB785B" w:rsidP="00CD6046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31" w:type="dxa"/>
          </w:tcPr>
          <w:p w:rsidR="00EB785B" w:rsidRDefault="00EB785B" w:rsidP="00CD6046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B785B" w:rsidTr="00CD6046">
        <w:trPr>
          <w:trHeight w:val="386"/>
          <w:jc w:val="center"/>
        </w:trPr>
        <w:tc>
          <w:tcPr>
            <w:tcW w:w="1430" w:type="dxa"/>
          </w:tcPr>
          <w:p w:rsidR="00EB785B" w:rsidRDefault="00EB785B" w:rsidP="00CD6046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30" w:type="dxa"/>
          </w:tcPr>
          <w:p w:rsidR="00EB785B" w:rsidRDefault="00EB785B" w:rsidP="00CD6046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30" w:type="dxa"/>
          </w:tcPr>
          <w:p w:rsidR="00EB785B" w:rsidRDefault="00EB785B" w:rsidP="00CD6046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30" w:type="dxa"/>
          </w:tcPr>
          <w:p w:rsidR="00EB785B" w:rsidRDefault="00EB785B" w:rsidP="00CD6046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31" w:type="dxa"/>
          </w:tcPr>
          <w:p w:rsidR="00EB785B" w:rsidRDefault="00EB785B" w:rsidP="00CD6046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31" w:type="dxa"/>
          </w:tcPr>
          <w:p w:rsidR="00EB785B" w:rsidRDefault="00EB785B" w:rsidP="00CD6046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B785B" w:rsidTr="00CD6046">
        <w:trPr>
          <w:trHeight w:val="386"/>
          <w:jc w:val="center"/>
        </w:trPr>
        <w:tc>
          <w:tcPr>
            <w:tcW w:w="1430" w:type="dxa"/>
          </w:tcPr>
          <w:p w:rsidR="00EB785B" w:rsidRDefault="00EB785B" w:rsidP="00CD6046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30" w:type="dxa"/>
          </w:tcPr>
          <w:p w:rsidR="00EB785B" w:rsidRDefault="00EB785B" w:rsidP="00CD6046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30" w:type="dxa"/>
          </w:tcPr>
          <w:p w:rsidR="00EB785B" w:rsidRDefault="00EB785B" w:rsidP="00CD6046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30" w:type="dxa"/>
          </w:tcPr>
          <w:p w:rsidR="00EB785B" w:rsidRDefault="00EB785B" w:rsidP="00CD6046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31" w:type="dxa"/>
          </w:tcPr>
          <w:p w:rsidR="00EB785B" w:rsidRDefault="00EB785B" w:rsidP="00CD6046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31" w:type="dxa"/>
          </w:tcPr>
          <w:p w:rsidR="00EB785B" w:rsidRDefault="00EB785B" w:rsidP="00CD6046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B785B" w:rsidTr="00CD6046">
        <w:trPr>
          <w:trHeight w:val="386"/>
          <w:jc w:val="center"/>
        </w:trPr>
        <w:tc>
          <w:tcPr>
            <w:tcW w:w="1430" w:type="dxa"/>
          </w:tcPr>
          <w:p w:rsidR="00EB785B" w:rsidRDefault="00EB785B" w:rsidP="00CD6046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30" w:type="dxa"/>
          </w:tcPr>
          <w:p w:rsidR="00EB785B" w:rsidRDefault="00EB785B" w:rsidP="00CD6046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30" w:type="dxa"/>
          </w:tcPr>
          <w:p w:rsidR="00EB785B" w:rsidRDefault="00EB785B" w:rsidP="00CD6046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30" w:type="dxa"/>
          </w:tcPr>
          <w:p w:rsidR="00EB785B" w:rsidRDefault="00EB785B" w:rsidP="00CD6046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31" w:type="dxa"/>
          </w:tcPr>
          <w:p w:rsidR="00EB785B" w:rsidRDefault="00EB785B" w:rsidP="00CD6046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31" w:type="dxa"/>
          </w:tcPr>
          <w:p w:rsidR="00EB785B" w:rsidRDefault="00EB785B" w:rsidP="00CD6046">
            <w:pPr>
              <w:tabs>
                <w:tab w:val="left" w:pos="5588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EB785B" w:rsidRDefault="00EB785B" w:rsidP="00EB785B">
      <w:pPr>
        <w:tabs>
          <w:tab w:val="left" w:pos="5588"/>
        </w:tabs>
        <w:spacing w:after="0" w:line="240" w:lineRule="auto"/>
        <w:jc w:val="center"/>
        <w:rPr>
          <w:b/>
          <w:bCs/>
          <w:sz w:val="32"/>
          <w:szCs w:val="32"/>
        </w:rPr>
      </w:pPr>
    </w:p>
    <w:p w:rsidR="00430164" w:rsidRDefault="00430164" w:rsidP="00EB785B">
      <w:pPr>
        <w:tabs>
          <w:tab w:val="left" w:pos="5588"/>
        </w:tabs>
        <w:spacing w:after="0" w:line="240" w:lineRule="auto"/>
        <w:jc w:val="center"/>
        <w:rPr>
          <w:b/>
          <w:bCs/>
          <w:sz w:val="32"/>
          <w:szCs w:val="32"/>
        </w:rPr>
      </w:pPr>
    </w:p>
    <w:p w:rsidR="00430164" w:rsidRDefault="00430164" w:rsidP="00EB785B">
      <w:pPr>
        <w:tabs>
          <w:tab w:val="left" w:pos="5588"/>
        </w:tabs>
        <w:spacing w:after="0" w:line="240" w:lineRule="auto"/>
        <w:jc w:val="center"/>
        <w:rPr>
          <w:b/>
          <w:bCs/>
          <w:sz w:val="32"/>
          <w:szCs w:val="32"/>
        </w:rPr>
      </w:pPr>
    </w:p>
    <w:p w:rsidR="00430164" w:rsidRDefault="00430164" w:rsidP="00EB785B">
      <w:pPr>
        <w:tabs>
          <w:tab w:val="left" w:pos="5588"/>
        </w:tabs>
        <w:spacing w:after="0" w:line="240" w:lineRule="auto"/>
        <w:jc w:val="center"/>
        <w:rPr>
          <w:b/>
          <w:bCs/>
          <w:sz w:val="32"/>
          <w:szCs w:val="32"/>
        </w:rPr>
      </w:pPr>
    </w:p>
    <w:p w:rsidR="00430164" w:rsidRDefault="00430164" w:rsidP="00EB785B">
      <w:pPr>
        <w:tabs>
          <w:tab w:val="left" w:pos="5588"/>
        </w:tabs>
        <w:spacing w:after="0" w:line="240" w:lineRule="auto"/>
        <w:jc w:val="center"/>
        <w:rPr>
          <w:b/>
          <w:bCs/>
          <w:sz w:val="32"/>
          <w:szCs w:val="32"/>
        </w:rPr>
      </w:pPr>
    </w:p>
    <w:p w:rsidR="00430164" w:rsidRPr="00EB785B" w:rsidRDefault="00430164" w:rsidP="00430164">
      <w:pPr>
        <w:tabs>
          <w:tab w:val="left" w:pos="5588"/>
        </w:tabs>
        <w:spacing w:after="0" w:line="240" w:lineRule="auto"/>
        <w:rPr>
          <w:b/>
          <w:bCs/>
          <w:sz w:val="32"/>
          <w:szCs w:val="32"/>
        </w:rPr>
      </w:pPr>
    </w:p>
    <w:sectPr w:rsidR="00430164" w:rsidRPr="00EB785B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0DF" w:rsidRDefault="002620DF" w:rsidP="005906E0">
      <w:pPr>
        <w:spacing w:after="0" w:line="240" w:lineRule="auto"/>
      </w:pPr>
      <w:r>
        <w:separator/>
      </w:r>
    </w:p>
  </w:endnote>
  <w:endnote w:type="continuationSeparator" w:id="0">
    <w:p w:rsidR="002620DF" w:rsidRDefault="002620DF" w:rsidP="00590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Arial Unicode MS"/>
    <w:charset w:val="80"/>
    <w:family w:val="swiss"/>
    <w:pitch w:val="variable"/>
    <w:sig w:usb0="00000000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0DF" w:rsidRDefault="002620DF" w:rsidP="005906E0">
      <w:pPr>
        <w:spacing w:after="0" w:line="240" w:lineRule="auto"/>
      </w:pPr>
      <w:r>
        <w:separator/>
      </w:r>
    </w:p>
  </w:footnote>
  <w:footnote w:type="continuationSeparator" w:id="0">
    <w:p w:rsidR="002620DF" w:rsidRDefault="002620DF" w:rsidP="00590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FA5CA9"/>
    <w:multiLevelType w:val="hybridMultilevel"/>
    <w:tmpl w:val="8FDA3EF0"/>
    <w:lvl w:ilvl="0" w:tplc="854C3584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71B"/>
    <w:rsid w:val="00002E77"/>
    <w:rsid w:val="00041C76"/>
    <w:rsid w:val="000649E0"/>
    <w:rsid w:val="000846D2"/>
    <w:rsid w:val="000C6923"/>
    <w:rsid w:val="001024C9"/>
    <w:rsid w:val="00152B83"/>
    <w:rsid w:val="001C734C"/>
    <w:rsid w:val="001F2F5B"/>
    <w:rsid w:val="001F7DDD"/>
    <w:rsid w:val="00210B47"/>
    <w:rsid w:val="002331C4"/>
    <w:rsid w:val="002620DF"/>
    <w:rsid w:val="002D2640"/>
    <w:rsid w:val="00330CA0"/>
    <w:rsid w:val="00356D0B"/>
    <w:rsid w:val="003A4663"/>
    <w:rsid w:val="003D3A28"/>
    <w:rsid w:val="00430164"/>
    <w:rsid w:val="0045630B"/>
    <w:rsid w:val="00487DDC"/>
    <w:rsid w:val="004C345C"/>
    <w:rsid w:val="004E6C14"/>
    <w:rsid w:val="00502BAA"/>
    <w:rsid w:val="00523A2C"/>
    <w:rsid w:val="00530986"/>
    <w:rsid w:val="005754A5"/>
    <w:rsid w:val="005906E0"/>
    <w:rsid w:val="005B33AA"/>
    <w:rsid w:val="00721D5E"/>
    <w:rsid w:val="00795B1C"/>
    <w:rsid w:val="007F5E29"/>
    <w:rsid w:val="00812049"/>
    <w:rsid w:val="0083323C"/>
    <w:rsid w:val="00841CE8"/>
    <w:rsid w:val="008E7E03"/>
    <w:rsid w:val="00955C19"/>
    <w:rsid w:val="00984EB5"/>
    <w:rsid w:val="009A4464"/>
    <w:rsid w:val="009E4FDE"/>
    <w:rsid w:val="009F69F4"/>
    <w:rsid w:val="00A574A0"/>
    <w:rsid w:val="00A81CE6"/>
    <w:rsid w:val="00AB6EC7"/>
    <w:rsid w:val="00AE0D45"/>
    <w:rsid w:val="00AF49F5"/>
    <w:rsid w:val="00B36782"/>
    <w:rsid w:val="00B45F2A"/>
    <w:rsid w:val="00B76C52"/>
    <w:rsid w:val="00BA3308"/>
    <w:rsid w:val="00BD2B4C"/>
    <w:rsid w:val="00C67600"/>
    <w:rsid w:val="00CA5138"/>
    <w:rsid w:val="00CB5602"/>
    <w:rsid w:val="00CB5ACE"/>
    <w:rsid w:val="00CB6A03"/>
    <w:rsid w:val="00CE5338"/>
    <w:rsid w:val="00D446A3"/>
    <w:rsid w:val="00D731E9"/>
    <w:rsid w:val="00D73A5F"/>
    <w:rsid w:val="00D82DA8"/>
    <w:rsid w:val="00DF6543"/>
    <w:rsid w:val="00E16BFF"/>
    <w:rsid w:val="00E72354"/>
    <w:rsid w:val="00E9571B"/>
    <w:rsid w:val="00EB785B"/>
    <w:rsid w:val="00ED22E2"/>
    <w:rsid w:val="00ED2381"/>
    <w:rsid w:val="00F22AF7"/>
    <w:rsid w:val="00F517DF"/>
    <w:rsid w:val="00F660DC"/>
    <w:rsid w:val="00F9026E"/>
    <w:rsid w:val="00FA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575B8-A772-41EE-9156-C55B13A8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Emphasis">
    <w:name w:val="Emphasis"/>
    <w:basedOn w:val="DefaultParagraphFont"/>
    <w:uiPriority w:val="20"/>
    <w:qFormat/>
    <w:rPr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B01513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Hyperlink">
    <w:name w:val="Hyperlink"/>
    <w:basedOn w:val="DefaultParagraphFont"/>
    <w:unhideWhenUsed/>
    <w:rPr>
      <w:color w:val="4FB8C1" w:themeColor="text2" w:themeTint="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DFFCB" w:themeColor="followedHyperlink"/>
      <w:u w:val="single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8"/>
      <w:szCs w:val="28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a">
    <w:name w:val="a"/>
    <w:basedOn w:val="DefaultParagraphFont"/>
    <w:rsid w:val="00BA3308"/>
  </w:style>
  <w:style w:type="character" w:customStyle="1" w:styleId="apple-converted-space">
    <w:name w:val="apple-converted-space"/>
    <w:basedOn w:val="DefaultParagraphFont"/>
    <w:rsid w:val="00BA3308"/>
  </w:style>
  <w:style w:type="character" w:customStyle="1" w:styleId="l6">
    <w:name w:val="l6"/>
    <w:basedOn w:val="DefaultParagraphFont"/>
    <w:rsid w:val="00BA3308"/>
  </w:style>
  <w:style w:type="table" w:styleId="TableGrid">
    <w:name w:val="Table Grid"/>
    <w:basedOn w:val="TableNormal"/>
    <w:uiPriority w:val="39"/>
    <w:rsid w:val="00AE0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06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6E0"/>
  </w:style>
  <w:style w:type="paragraph" w:styleId="Footer">
    <w:name w:val="footer"/>
    <w:basedOn w:val="Normal"/>
    <w:link w:val="FooterChar"/>
    <w:uiPriority w:val="99"/>
    <w:unhideWhenUsed/>
    <w:rsid w:val="005906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Ion%20design%20(blank).dotx" TargetMode="External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F51897-D560-4ECC-976B-77DE50620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Ion design (blank)</Template>
  <TotalTime>95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keywords/>
  <cp:lastModifiedBy>Ahmad Salah</cp:lastModifiedBy>
  <cp:revision>15</cp:revision>
  <dcterms:created xsi:type="dcterms:W3CDTF">2015-03-02T07:59:00Z</dcterms:created>
  <dcterms:modified xsi:type="dcterms:W3CDTF">2015-10-22T07:14:00Z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