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0F" w:rsidRDefault="00B4370F">
      <w:pPr>
        <w:pStyle w:val="Title"/>
      </w:pPr>
      <w:bookmarkStart w:id="0" w:name="_Ref447518934"/>
      <w:bookmarkStart w:id="1" w:name="_Ref447540485"/>
      <w:bookmarkStart w:id="2" w:name="_Toc451077454"/>
      <w:bookmarkStart w:id="3" w:name="_GoBack"/>
      <w:bookmarkEnd w:id="3"/>
    </w:p>
    <w:bookmarkEnd w:id="0"/>
    <w:bookmarkEnd w:id="1"/>
    <w:bookmarkEnd w:id="2"/>
    <w:p w:rsidR="00C72CCF" w:rsidRDefault="00C72CCF" w:rsidP="00C72CC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Purpose of Circuit </w:t>
      </w:r>
    </w:p>
    <w:p w:rsidR="00C72CCF" w:rsidRDefault="00C72CCF" w:rsidP="00C72C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This is where you should briefly (a few sentences) describe the purpose of the circuits (main objectives of the experiments). </w:t>
      </w:r>
    </w:p>
    <w:p w:rsidR="00C72CCF" w:rsidRDefault="00C72CCF" w:rsidP="00C72CCF">
      <w:pPr>
        <w:pStyle w:val="Default"/>
        <w:rPr>
          <w:sz w:val="23"/>
          <w:szCs w:val="23"/>
        </w:rPr>
      </w:pPr>
    </w:p>
    <w:p w:rsidR="00C72CCF" w:rsidRDefault="00C72CCF" w:rsidP="00C72CCF">
      <w:pPr>
        <w:pStyle w:val="Default"/>
        <w:rPr>
          <w:sz w:val="23"/>
          <w:szCs w:val="23"/>
        </w:rPr>
      </w:pPr>
    </w:p>
    <w:p w:rsidR="00C72CCF" w:rsidRDefault="00C72CCF" w:rsidP="00C72CC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Description of Circuit </w:t>
      </w:r>
    </w:p>
    <w:p w:rsidR="00C72CCF" w:rsidRDefault="00C72CCF" w:rsidP="00C72C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This is where you should explain the operation of your circuit in detail. Include a description of any logic that you have designed, and explain </w:t>
      </w:r>
      <w:r>
        <w:rPr>
          <w:b/>
          <w:bCs/>
          <w:sz w:val="23"/>
          <w:szCs w:val="23"/>
        </w:rPr>
        <w:t>how you came up with your design</w:t>
      </w:r>
      <w:r>
        <w:rPr>
          <w:sz w:val="23"/>
          <w:szCs w:val="23"/>
        </w:rPr>
        <w:t xml:space="preserve">. This means things like K-Maps, state diagrams, truth tables, etc… </w:t>
      </w:r>
    </w:p>
    <w:p w:rsidR="00C72CCF" w:rsidRDefault="00C72CCF" w:rsidP="00C72CCF">
      <w:pPr>
        <w:pStyle w:val="Default"/>
        <w:rPr>
          <w:sz w:val="23"/>
          <w:szCs w:val="23"/>
        </w:rPr>
      </w:pPr>
    </w:p>
    <w:p w:rsidR="00C72CCF" w:rsidRDefault="00C72CCF" w:rsidP="00C72CC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High Level Block Diagram </w:t>
      </w:r>
    </w:p>
    <w:p w:rsidR="00C72CCF" w:rsidRDefault="00C72CCF" w:rsidP="00C72C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 more complex designs, divide your design into blocks and include a top-level block diagram showing only the major components of your design and their interconnections. </w:t>
      </w:r>
    </w:p>
    <w:p w:rsidR="00C72CCF" w:rsidRDefault="00C72CCF" w:rsidP="00C72CCF">
      <w:pPr>
        <w:pStyle w:val="Default"/>
        <w:rPr>
          <w:b/>
          <w:bCs/>
          <w:sz w:val="23"/>
          <w:szCs w:val="23"/>
        </w:rPr>
      </w:pPr>
    </w:p>
    <w:p w:rsidR="00C72CCF" w:rsidRDefault="00C72CCF" w:rsidP="00C72CC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Logic Diagrams </w:t>
      </w:r>
    </w:p>
    <w:p w:rsidR="00C72CCF" w:rsidRDefault="00C72CCF" w:rsidP="00C72C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Include a logic diagram showing the gate-level layout of your circuit. </w:t>
      </w:r>
    </w:p>
    <w:p w:rsidR="00C72CCF" w:rsidRDefault="00C72CCF" w:rsidP="00C72CCF">
      <w:pPr>
        <w:pStyle w:val="Default"/>
        <w:rPr>
          <w:sz w:val="23"/>
          <w:szCs w:val="23"/>
        </w:rPr>
      </w:pPr>
    </w:p>
    <w:p w:rsidR="00C72CCF" w:rsidRDefault="00C72CCF" w:rsidP="00C72CC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State Diagrams and Tables </w:t>
      </w:r>
    </w:p>
    <w:p w:rsidR="00C72CCF" w:rsidRDefault="00C72CCF" w:rsidP="00C72C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 any design that uses a state machine, you should include a state diagram and, optionally, transition tables to show how your state machine works. </w:t>
      </w:r>
    </w:p>
    <w:p w:rsidR="00C72CCF" w:rsidRDefault="00C72CCF" w:rsidP="00C72CCF">
      <w:pPr>
        <w:pStyle w:val="Default"/>
        <w:rPr>
          <w:sz w:val="23"/>
          <w:szCs w:val="23"/>
        </w:rPr>
      </w:pPr>
    </w:p>
    <w:p w:rsidR="00C72CCF" w:rsidRDefault="00C72CCF" w:rsidP="00C72CC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Answers to Lab Questions </w:t>
      </w:r>
    </w:p>
    <w:p w:rsidR="00C72CCF" w:rsidRDefault="00C72CCF" w:rsidP="00C72C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Answer any questions asked in the LAB section of </w:t>
      </w:r>
      <w:proofErr w:type="gramStart"/>
      <w:r>
        <w:rPr>
          <w:sz w:val="23"/>
          <w:szCs w:val="23"/>
        </w:rPr>
        <w:t>the  lab</w:t>
      </w:r>
      <w:proofErr w:type="gramEnd"/>
      <w:r>
        <w:rPr>
          <w:sz w:val="23"/>
          <w:szCs w:val="23"/>
        </w:rPr>
        <w:t xml:space="preserve"> manual. </w:t>
      </w:r>
    </w:p>
    <w:p w:rsidR="00C72CCF" w:rsidRDefault="00C72CCF" w:rsidP="00C72CC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Answers to Post-Lab Questions </w:t>
      </w:r>
    </w:p>
    <w:p w:rsidR="00C72CCF" w:rsidRDefault="00C72CCF" w:rsidP="00C72CCF">
      <w:pPr>
        <w:rPr>
          <w:sz w:val="23"/>
          <w:szCs w:val="23"/>
        </w:rPr>
      </w:pPr>
      <w:r>
        <w:rPr>
          <w:sz w:val="23"/>
          <w:szCs w:val="23"/>
        </w:rPr>
        <w:t>Answer any questions asked in the POST-LAB section of the lab manual.</w:t>
      </w:r>
    </w:p>
    <w:p w:rsidR="0075677F" w:rsidRDefault="0075677F" w:rsidP="00C72CCF">
      <w:pPr>
        <w:rPr>
          <w:sz w:val="23"/>
          <w:szCs w:val="23"/>
        </w:rPr>
      </w:pPr>
    </w:p>
    <w:p w:rsidR="0075677F" w:rsidRPr="00B53360" w:rsidRDefault="00B53360" w:rsidP="00C72CCF">
      <w:pPr>
        <w:rPr>
          <w:b/>
          <w:bCs/>
          <w:sz w:val="23"/>
          <w:szCs w:val="23"/>
        </w:rPr>
      </w:pPr>
      <w:r w:rsidRPr="00B53360">
        <w:rPr>
          <w:b/>
          <w:bCs/>
          <w:sz w:val="23"/>
          <w:szCs w:val="23"/>
        </w:rPr>
        <w:t>Results</w:t>
      </w:r>
    </w:p>
    <w:p w:rsidR="00C72CCF" w:rsidRDefault="00B53360" w:rsidP="00C72CCF">
      <w:pPr>
        <w:rPr>
          <w:sz w:val="23"/>
          <w:szCs w:val="23"/>
        </w:rPr>
      </w:pPr>
      <w:r>
        <w:rPr>
          <w:sz w:val="23"/>
          <w:szCs w:val="23"/>
        </w:rPr>
        <w:t>Show the main results of the experiment</w:t>
      </w:r>
    </w:p>
    <w:p w:rsidR="00B53360" w:rsidRDefault="00B53360" w:rsidP="00C72CCF">
      <w:pPr>
        <w:rPr>
          <w:sz w:val="23"/>
          <w:szCs w:val="23"/>
        </w:rPr>
      </w:pPr>
    </w:p>
    <w:p w:rsidR="00C72CCF" w:rsidRDefault="00C72CCF" w:rsidP="00C72CCF">
      <w:pPr>
        <w:rPr>
          <w:b/>
          <w:bCs/>
          <w:sz w:val="23"/>
          <w:szCs w:val="23"/>
        </w:rPr>
      </w:pPr>
      <w:r w:rsidRPr="00C72CCF">
        <w:rPr>
          <w:b/>
          <w:bCs/>
          <w:sz w:val="23"/>
          <w:szCs w:val="23"/>
        </w:rPr>
        <w:t>Conclusion</w:t>
      </w:r>
    </w:p>
    <w:p w:rsidR="00C72CCF" w:rsidRPr="00C72CCF" w:rsidRDefault="00C72CCF" w:rsidP="00C72CCF">
      <w:r>
        <w:rPr>
          <w:sz w:val="23"/>
          <w:szCs w:val="23"/>
        </w:rPr>
        <w:t>Briefly write your conclusions and any analysis and/or discussion of the results</w:t>
      </w:r>
    </w:p>
    <w:sectPr w:rsidR="00C72CCF" w:rsidRPr="00C72CC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7F2" w:rsidRDefault="001237F2">
      <w:r>
        <w:separator/>
      </w:r>
    </w:p>
  </w:endnote>
  <w:endnote w:type="continuationSeparator" w:id="0">
    <w:p w:rsidR="001237F2" w:rsidRDefault="0012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harcoal"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70F" w:rsidRDefault="001237F2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336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DATE \@ "M/d/yy" </w:instrText>
    </w:r>
    <w:r>
      <w:rPr>
        <w:rStyle w:val="PageNumber"/>
      </w:rPr>
      <w:fldChar w:fldCharType="separate"/>
    </w:r>
    <w:r w:rsidR="00A673F0">
      <w:rPr>
        <w:rStyle w:val="PageNumber"/>
        <w:noProof/>
      </w:rPr>
      <w:t>10/28/13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7F2" w:rsidRDefault="001237F2">
      <w:r>
        <w:separator/>
      </w:r>
    </w:p>
  </w:footnote>
  <w:footnote w:type="continuationSeparator" w:id="0">
    <w:p w:rsidR="001237F2" w:rsidRDefault="001237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70F" w:rsidRDefault="00C72CCF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>ENCS211</w:t>
    </w:r>
    <w:r w:rsidR="001237F2">
      <w:tab/>
    </w:r>
    <w:r w:rsidR="001237F2">
      <w:tab/>
      <w:t>Experiment  #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DECA58A"/>
    <w:lvl w:ilvl="0">
      <w:start w:val="1"/>
      <w:numFmt w:val="lowerLetter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2"/>
    <w:multiLevelType w:val="singleLevel"/>
    <w:tmpl w:val="2AE4B6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4C7A72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E77868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FFFFFF89"/>
    <w:multiLevelType w:val="singleLevel"/>
    <w:tmpl w:val="FA16D7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6AA3C24"/>
    <w:multiLevelType w:val="hybridMultilevel"/>
    <w:tmpl w:val="EA2E66EC"/>
    <w:lvl w:ilvl="0" w:tplc="1F02D0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44A7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C20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F6C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826D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08BB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90F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7AF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267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3"/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44"/>
  <w:drawingGridVerticalSpacing w:val="14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CF"/>
    <w:rsid w:val="001237F2"/>
    <w:rsid w:val="0075677F"/>
    <w:rsid w:val="007B72EE"/>
    <w:rsid w:val="00A673F0"/>
    <w:rsid w:val="00B4370F"/>
    <w:rsid w:val="00B53360"/>
    <w:rsid w:val="00C72CCF"/>
    <w:rsid w:val="00E4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after="60"/>
      <w:jc w:val="center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1440" w:firstLine="7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Charcoal" w:hAnsi="Charcoal"/>
      <w:color w:val="000000"/>
    </w:rPr>
  </w:style>
  <w:style w:type="paragraph" w:styleId="Title">
    <w:name w:val="Title"/>
    <w:basedOn w:val="Normal"/>
    <w:qFormat/>
    <w:pPr>
      <w:spacing w:before="240" w:after="60"/>
      <w:jc w:val="center"/>
    </w:pPr>
    <w:rPr>
      <w:b/>
      <w:kern w:val="28"/>
      <w:sz w:val="32"/>
    </w:rPr>
  </w:style>
  <w:style w:type="character" w:styleId="Hyperlink">
    <w:name w:val="Hyperlink"/>
    <w:basedOn w:val="DefaultParagraphFont"/>
    <w:semiHidden/>
    <w:rPr>
      <w:rFonts w:ascii="Times New Roman" w:hAnsi="Times New Roman"/>
      <w:color w:val="0000FF"/>
      <w:u w:val="single"/>
    </w:rPr>
  </w:style>
  <w:style w:type="character" w:styleId="PageNumber">
    <w:name w:val="page number"/>
    <w:basedOn w:val="DefaultParagraphFont"/>
    <w:semiHidden/>
    <w:rPr>
      <w:rFonts w:ascii="Times New Roman" w:hAnsi="Times New Roman"/>
    </w:rPr>
  </w:style>
  <w:style w:type="paragraph" w:styleId="ListBullet">
    <w:name w:val="List Bullet"/>
    <w:basedOn w:val="Normal"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5"/>
      </w:numPr>
    </w:pPr>
  </w:style>
  <w:style w:type="paragraph" w:styleId="TOC1">
    <w:name w:val="toc 1"/>
    <w:basedOn w:val="Normal"/>
    <w:next w:val="Normal"/>
    <w:autoRedefine/>
    <w:semiHidden/>
    <w:rPr>
      <w:b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C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2C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after="60"/>
      <w:jc w:val="center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1440" w:firstLine="7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Charcoal" w:hAnsi="Charcoal"/>
      <w:color w:val="000000"/>
    </w:rPr>
  </w:style>
  <w:style w:type="paragraph" w:styleId="Title">
    <w:name w:val="Title"/>
    <w:basedOn w:val="Normal"/>
    <w:qFormat/>
    <w:pPr>
      <w:spacing w:before="240" w:after="60"/>
      <w:jc w:val="center"/>
    </w:pPr>
    <w:rPr>
      <w:b/>
      <w:kern w:val="28"/>
      <w:sz w:val="32"/>
    </w:rPr>
  </w:style>
  <w:style w:type="character" w:styleId="Hyperlink">
    <w:name w:val="Hyperlink"/>
    <w:basedOn w:val="DefaultParagraphFont"/>
    <w:semiHidden/>
    <w:rPr>
      <w:rFonts w:ascii="Times New Roman" w:hAnsi="Times New Roman"/>
      <w:color w:val="0000FF"/>
      <w:u w:val="single"/>
    </w:rPr>
  </w:style>
  <w:style w:type="character" w:styleId="PageNumber">
    <w:name w:val="page number"/>
    <w:basedOn w:val="DefaultParagraphFont"/>
    <w:semiHidden/>
    <w:rPr>
      <w:rFonts w:ascii="Times New Roman" w:hAnsi="Times New Roman"/>
    </w:rPr>
  </w:style>
  <w:style w:type="paragraph" w:styleId="ListBullet">
    <w:name w:val="List Bullet"/>
    <w:basedOn w:val="Normal"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5"/>
      </w:numPr>
    </w:pPr>
  </w:style>
  <w:style w:type="paragraph" w:styleId="TOC1">
    <w:name w:val="toc 1"/>
    <w:basedOn w:val="Normal"/>
    <w:next w:val="Normal"/>
    <w:autoRedefine/>
    <w:semiHidden/>
    <w:rPr>
      <w:b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C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2C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\Documents\Teaching%20First%202013\ENCS211\lab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\Users\Abd\Documents\Teaching First 2013\ENCS211\lab_report_template.dot</Template>
  <TotalTime>0</TotalTime>
  <Pages>1</Pages>
  <Words>182</Words>
  <Characters>1043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Report Template</vt:lpstr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Report Template</dc:title>
  <dc:creator>Abd</dc:creator>
  <cp:lastModifiedBy>Shadi Khalil</cp:lastModifiedBy>
  <cp:revision>2</cp:revision>
  <cp:lastPrinted>2003-04-06T09:33:00Z</cp:lastPrinted>
  <dcterms:created xsi:type="dcterms:W3CDTF">2013-10-28T14:48:00Z</dcterms:created>
  <dcterms:modified xsi:type="dcterms:W3CDTF">2013-10-28T14:48:00Z</dcterms:modified>
</cp:coreProperties>
</file>