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8EB" w:rsidRPr="0033735D" w:rsidRDefault="00EE28EB" w:rsidP="00EE28EB">
      <w:pPr>
        <w:pStyle w:val="Titolo"/>
      </w:pPr>
      <w:r w:rsidRPr="0033735D">
        <w:t>Paper Template for INTERSPEECH 20</w:t>
      </w:r>
      <w:r w:rsidR="009F75BD">
        <w:t>11</w:t>
      </w:r>
      <w:r w:rsidRPr="0033735D">
        <w:t xml:space="preserve"> –</w:t>
      </w:r>
      <w:r w:rsidR="00995BF8">
        <w:t xml:space="preserve"> </w:t>
      </w:r>
      <w:r w:rsidR="009F75BD">
        <w:t>Florence</w:t>
      </w:r>
      <w:r w:rsidRPr="0033735D">
        <w:t xml:space="preserve">, </w:t>
      </w:r>
      <w:r w:rsidR="009F75BD">
        <w:t>Italy</w:t>
      </w:r>
    </w:p>
    <w:p w:rsidR="00EE28EB" w:rsidRPr="0033735D" w:rsidRDefault="00995BF8">
      <w:pPr>
        <w:pStyle w:val="Author"/>
        <w:rPr>
          <w:vertAlign w:val="superscript"/>
        </w:rPr>
      </w:pPr>
      <w:r w:rsidRPr="00995BF8">
        <w:t xml:space="preserve">Karen </w:t>
      </w:r>
      <w:proofErr w:type="spellStart"/>
      <w:r w:rsidRPr="00995BF8">
        <w:t>Spärck</w:t>
      </w:r>
      <w:proofErr w:type="spellEnd"/>
      <w:r w:rsidRPr="00995BF8">
        <w:t xml:space="preserve"> Jones </w:t>
      </w:r>
      <w:r w:rsidRPr="002C46BB">
        <w:rPr>
          <w:i w:val="0"/>
          <w:szCs w:val="24"/>
          <w:vertAlign w:val="superscript"/>
        </w:rPr>
        <w:t>1</w:t>
      </w:r>
      <w:r w:rsidRPr="00995BF8">
        <w:t>, Rose Tyler</w:t>
      </w:r>
      <w:r w:rsidRPr="002C46BB">
        <w:rPr>
          <w:i w:val="0"/>
          <w:szCs w:val="24"/>
          <w:vertAlign w:val="superscript"/>
        </w:rPr>
        <w:t>2</w:t>
      </w:r>
    </w:p>
    <w:p w:rsidR="00EE28EB" w:rsidRPr="0033735D" w:rsidRDefault="00995BF8">
      <w:pPr>
        <w:pStyle w:val="Affiliation"/>
      </w:pPr>
      <w:r w:rsidRPr="0033735D">
        <w:rPr>
          <w:szCs w:val="24"/>
          <w:vertAlign w:val="superscript"/>
        </w:rPr>
        <w:t xml:space="preserve">1 </w:t>
      </w:r>
      <w:r w:rsidRPr="0033735D">
        <w:t xml:space="preserve">Department of Speech and Hearing, </w:t>
      </w:r>
      <w:proofErr w:type="spellStart"/>
      <w:smartTag w:uri="urn:schemas-microsoft-com:office:smarttags" w:element="place">
        <w:smartTag w:uri="urn:schemas-microsoft-com:office:smarttags" w:element="PlaceName">
          <w:r>
            <w:t>Brittania</w:t>
          </w:r>
        </w:smartTag>
        <w:proofErr w:type="spellEnd"/>
        <w:r>
          <w:t xml:space="preserve"> </w:t>
        </w:r>
        <w:smartTag w:uri="urn:schemas-microsoft-com:office:smarttags" w:element="PlaceType">
          <w:r>
            <w:t>University</w:t>
          </w:r>
        </w:smartTag>
      </w:smartTag>
      <w:r>
        <w:t xml:space="preserve">, </w:t>
      </w:r>
      <w:r w:rsidR="003331B0">
        <w:t>Ambridge</w:t>
      </w:r>
      <w:r>
        <w:t xml:space="preserve">, </w:t>
      </w:r>
      <w:proofErr w:type="spellStart"/>
      <w:r>
        <w:t>Voiceland</w:t>
      </w:r>
      <w:proofErr w:type="spellEnd"/>
    </w:p>
    <w:p w:rsidR="00EE28EB" w:rsidRPr="0033735D" w:rsidRDefault="00EE28EB">
      <w:pPr>
        <w:pStyle w:val="Affiliation"/>
      </w:pPr>
      <w:r w:rsidRPr="0033735D">
        <w:rPr>
          <w:vertAlign w:val="superscript"/>
        </w:rPr>
        <w:t>2</w:t>
      </w:r>
      <w:r w:rsidRPr="0033735D">
        <w:t xml:space="preserve"> Department of Linguistics, </w:t>
      </w:r>
      <w:smartTag w:uri="urn:schemas-microsoft-com:office:smarttags" w:element="place">
        <w:smartTag w:uri="urn:schemas-microsoft-com:office:smarttags" w:element="PlaceType">
          <w:r w:rsidRPr="0033735D">
            <w:t>University</w:t>
          </w:r>
        </w:smartTag>
        <w:r w:rsidRPr="0033735D">
          <w:t xml:space="preserve"> of </w:t>
        </w:r>
        <w:proofErr w:type="spellStart"/>
        <w:smartTag w:uri="urn:schemas-microsoft-com:office:smarttags" w:element="PlaceName">
          <w:r w:rsidRPr="0033735D">
            <w:t>Speechcity</w:t>
          </w:r>
        </w:smartTag>
      </w:smartTag>
      <w:proofErr w:type="spellEnd"/>
      <w:r w:rsidRPr="0033735D">
        <w:t xml:space="preserve">, </w:t>
      </w:r>
      <w:proofErr w:type="spellStart"/>
      <w:r w:rsidRPr="0033735D">
        <w:t>SpeechLand</w:t>
      </w:r>
      <w:proofErr w:type="spellEnd"/>
    </w:p>
    <w:p w:rsidR="00EE28EB" w:rsidRPr="0033735D" w:rsidRDefault="00995BF8" w:rsidP="00EE28EB">
      <w:pPr>
        <w:pStyle w:val="email"/>
      </w:pPr>
      <w:r w:rsidRPr="00995BF8">
        <w:t>Karen@sh.brittania.edu, RTyler@ling.speech.edu</w:t>
      </w:r>
    </w:p>
    <w:p w:rsidR="00EE28EB" w:rsidRPr="0033735D" w:rsidRDefault="00EE28EB" w:rsidP="005E6B3E">
      <w:pPr>
        <w:pStyle w:val="Corpodeltesto"/>
      </w:pPr>
    </w:p>
    <w:p w:rsidR="00EE28EB" w:rsidRPr="0033735D" w:rsidRDefault="00EE28EB" w:rsidP="00EE28EB">
      <w:pPr>
        <w:pStyle w:val="Affiliation"/>
        <w:sectPr w:rsidR="00EE28EB" w:rsidRPr="0033735D" w:rsidSect="001A7D8A">
          <w:footerReference w:type="even" r:id="rId7"/>
          <w:footnotePr>
            <w:numRestart w:val="eachPage"/>
          </w:footnotePr>
          <w:pgSz w:w="11907" w:h="16840" w:code="9"/>
          <w:pgMar w:top="1440" w:right="1134" w:bottom="1440" w:left="1134" w:header="0" w:footer="0" w:gutter="0"/>
          <w:cols w:space="544"/>
        </w:sectPr>
      </w:pPr>
    </w:p>
    <w:p w:rsidR="00EE28EB" w:rsidRPr="0033735D" w:rsidRDefault="00EE28EB" w:rsidP="00EE28EB">
      <w:pPr>
        <w:pStyle w:val="AbstractHeading"/>
      </w:pPr>
      <w:r w:rsidRPr="0033735D">
        <w:lastRenderedPageBreak/>
        <w:t>Abstract</w:t>
      </w:r>
    </w:p>
    <w:p w:rsidR="00EE28EB" w:rsidRPr="0033735D" w:rsidRDefault="00EE28EB" w:rsidP="005E6B3E">
      <w:pPr>
        <w:pStyle w:val="Corpodeltesto"/>
      </w:pPr>
      <w:r w:rsidRPr="0033735D">
        <w:t xml:space="preserve">This is </w:t>
      </w:r>
      <w:r w:rsidR="00631189">
        <w:t>the</w:t>
      </w:r>
      <w:r w:rsidRPr="0033735D">
        <w:t xml:space="preserve"> layout specification and template definition for the INTERSPEECH </w:t>
      </w:r>
      <w:r w:rsidR="0004628A">
        <w:t>2011</w:t>
      </w:r>
      <w:r w:rsidRPr="0033735D">
        <w:t xml:space="preserve"> Conference, which will be held in </w:t>
      </w:r>
      <w:r w:rsidR="0004628A">
        <w:t>Florence</w:t>
      </w:r>
      <w:r w:rsidRPr="0033735D">
        <w:t xml:space="preserve">, </w:t>
      </w:r>
      <w:r w:rsidR="0004628A">
        <w:t>Italy</w:t>
      </w:r>
      <w:r w:rsidRPr="0033735D">
        <w:t>,</w:t>
      </w:r>
      <w:r w:rsidR="00F204A4">
        <w:t xml:space="preserve"> </w:t>
      </w:r>
      <w:r w:rsidR="0004628A">
        <w:t>27</w:t>
      </w:r>
      <w:r w:rsidR="00995BF8">
        <w:rPr>
          <w:rStyle w:val="smallwhite"/>
        </w:rPr>
        <w:t>-</w:t>
      </w:r>
      <w:r w:rsidR="0004628A">
        <w:rPr>
          <w:rStyle w:val="smallwhite"/>
        </w:rPr>
        <w:t>31</w:t>
      </w:r>
      <w:r w:rsidR="00995BF8">
        <w:rPr>
          <w:rStyle w:val="smallwhite"/>
        </w:rPr>
        <w:t xml:space="preserve"> </w:t>
      </w:r>
      <w:r w:rsidR="0004628A">
        <w:rPr>
          <w:rStyle w:val="smallwhite"/>
        </w:rPr>
        <w:t>August</w:t>
      </w:r>
      <w:r w:rsidR="00995BF8">
        <w:rPr>
          <w:rStyle w:val="smallwhite"/>
        </w:rPr>
        <w:t xml:space="preserve"> </w:t>
      </w:r>
      <w:r w:rsidR="0004628A">
        <w:rPr>
          <w:rStyle w:val="smallwhite"/>
        </w:rPr>
        <w:t>2011</w:t>
      </w:r>
      <w:r w:rsidRPr="0033735D">
        <w:t xml:space="preserve">. This template has been generated from previous </w:t>
      </w:r>
      <w:proofErr w:type="spellStart"/>
      <w:r w:rsidRPr="0033735D">
        <w:t>Interspeech</w:t>
      </w:r>
      <w:proofErr w:type="spellEnd"/>
      <w:r w:rsidRPr="0033735D">
        <w:t xml:space="preserve"> templates except the paper size is A4 rather than US Letter. The format is essentially the one used for IEEE ICASSP conferences. You </w:t>
      </w:r>
      <w:r w:rsidR="001C1A3E">
        <w:t>must</w:t>
      </w:r>
      <w:r w:rsidRPr="0033735D">
        <w:t xml:space="preserve"> include index terms as shown below.</w:t>
      </w:r>
    </w:p>
    <w:p w:rsidR="00EE28EB" w:rsidRPr="0033735D" w:rsidRDefault="00EE28EB" w:rsidP="005E6B3E">
      <w:pPr>
        <w:pStyle w:val="Index"/>
      </w:pPr>
      <w:r w:rsidRPr="0033735D">
        <w:rPr>
          <w:b/>
        </w:rPr>
        <w:t>Index Terms</w:t>
      </w:r>
      <w:r w:rsidRPr="0033735D">
        <w:t>: speech synthesis, unit selection, joint costs</w:t>
      </w:r>
    </w:p>
    <w:p w:rsidR="00EE28EB" w:rsidRPr="0033735D" w:rsidRDefault="00EE28EB" w:rsidP="00EE28EB">
      <w:pPr>
        <w:pStyle w:val="Titolo1"/>
        <w:ind w:left="29" w:hanging="29"/>
      </w:pPr>
      <w:r w:rsidRPr="0033735D">
        <w:t>Introduction</w:t>
      </w:r>
    </w:p>
    <w:p w:rsidR="00EE28EB" w:rsidRPr="0033735D" w:rsidRDefault="00EE28EB" w:rsidP="005E6B3E">
      <w:pPr>
        <w:pStyle w:val="Corpodeltesto"/>
      </w:pPr>
      <w:r w:rsidRPr="0033735D">
        <w:t xml:space="preserve">This template can be found on the conference website. Please use either an </w:t>
      </w:r>
      <w:proofErr w:type="spellStart"/>
      <w:r w:rsidRPr="0033735D">
        <w:t>OpenOffice</w:t>
      </w:r>
      <w:proofErr w:type="spellEnd"/>
      <w:r w:rsidRPr="0033735D">
        <w:t xml:space="preserve">, MS-Word® or a </w:t>
      </w:r>
      <w:proofErr w:type="spellStart"/>
      <w:r w:rsidRPr="0033735D">
        <w:t>LaTeX</w:t>
      </w:r>
      <w:proofErr w:type="spellEnd"/>
      <w:r w:rsidRPr="0033735D">
        <w:t xml:space="preserve"> format file when preparing your submission. Information for full paper submission is available on the </w:t>
      </w:r>
      <w:r w:rsidR="00995BF8">
        <w:t xml:space="preserve">conference </w:t>
      </w:r>
      <w:r w:rsidRPr="0033735D">
        <w:t>web</w:t>
      </w:r>
      <w:r w:rsidR="00372416">
        <w:t xml:space="preserve"> </w:t>
      </w:r>
      <w:r w:rsidR="00995BF8">
        <w:t>site</w:t>
      </w:r>
      <w:r w:rsidRPr="0033735D">
        <w:t>.</w:t>
      </w:r>
    </w:p>
    <w:p w:rsidR="00EE28EB" w:rsidRPr="0033735D" w:rsidRDefault="00EE28EB" w:rsidP="00EE28EB">
      <w:pPr>
        <w:pStyle w:val="Titolo1"/>
      </w:pPr>
      <w:r w:rsidRPr="0033735D">
        <w:t>Page layout and style</w:t>
      </w:r>
    </w:p>
    <w:p w:rsidR="00EE28EB" w:rsidRPr="0033735D" w:rsidRDefault="00EE28EB" w:rsidP="005E6B3E">
      <w:pPr>
        <w:pStyle w:val="Corpodeltesto"/>
      </w:pPr>
      <w:r w:rsidRPr="0033735D">
        <w:t>Authors should observe the following rules for page layout. A highly recommended way to meet these requirements is to use a given template (</w:t>
      </w:r>
      <w:proofErr w:type="spellStart"/>
      <w:r w:rsidRPr="0033735D">
        <w:t>OpenOffice</w:t>
      </w:r>
      <w:proofErr w:type="spellEnd"/>
      <w:r w:rsidRPr="0033735D">
        <w:t xml:space="preserve">, Word® or </w:t>
      </w:r>
      <w:proofErr w:type="spellStart"/>
      <w:r w:rsidRPr="0033735D">
        <w:t>LaTeX</w:t>
      </w:r>
      <w:proofErr w:type="spellEnd"/>
      <w:r w:rsidRPr="0033735D">
        <w:t>) and check details against the corresponding example file.</w:t>
      </w:r>
    </w:p>
    <w:p w:rsidR="00EE28EB" w:rsidRPr="0033735D" w:rsidRDefault="00EE28EB" w:rsidP="00EE28EB">
      <w:pPr>
        <w:pStyle w:val="Titolo2"/>
      </w:pPr>
      <w:r w:rsidRPr="0033735D">
        <w:t>Basic layout features</w:t>
      </w:r>
    </w:p>
    <w:p w:rsidR="00EE28EB" w:rsidRPr="0033735D" w:rsidRDefault="00EE28EB" w:rsidP="00740586">
      <w:pPr>
        <w:pStyle w:val="Puntoelenco"/>
      </w:pPr>
      <w:r w:rsidRPr="0033735D">
        <w:t>Proceedings will be printed in A4 format.</w:t>
      </w:r>
      <w:r w:rsidR="00740586">
        <w:t xml:space="preserve"> Authors must therefore submit their papers in A4 format</w:t>
      </w:r>
      <w:r w:rsidRPr="0033735D">
        <w:t>.</w:t>
      </w:r>
    </w:p>
    <w:p w:rsidR="00EE28EB" w:rsidRPr="0033735D" w:rsidRDefault="00EE28EB" w:rsidP="00EE28EB">
      <w:pPr>
        <w:pStyle w:val="Puntoelenco"/>
      </w:pPr>
      <w:r w:rsidRPr="0033735D">
        <w:t xml:space="preserve">Two columns are used except for the title </w:t>
      </w:r>
      <w:r w:rsidR="001C1A3E">
        <w:t>section</w:t>
      </w:r>
      <w:r w:rsidRPr="0033735D">
        <w:t xml:space="preserve"> and </w:t>
      </w:r>
      <w:r w:rsidR="007F3F27">
        <w:t xml:space="preserve">for </w:t>
      </w:r>
      <w:r w:rsidRPr="0033735D">
        <w:t xml:space="preserve">large figures that </w:t>
      </w:r>
      <w:r w:rsidR="001C1A3E">
        <w:t xml:space="preserve">may </w:t>
      </w:r>
      <w:r w:rsidRPr="0033735D">
        <w:t>need a full page width.</w:t>
      </w:r>
    </w:p>
    <w:p w:rsidR="00EE28EB" w:rsidRPr="0033735D" w:rsidRDefault="00EE28EB" w:rsidP="00EE28EB">
      <w:pPr>
        <w:pStyle w:val="Puntoelenco"/>
      </w:pPr>
      <w:r w:rsidRPr="0033735D">
        <w:t>Left margin is 20 mm.</w:t>
      </w:r>
    </w:p>
    <w:p w:rsidR="00EE28EB" w:rsidRPr="0033735D" w:rsidRDefault="00EE28EB" w:rsidP="00EE28EB">
      <w:pPr>
        <w:pStyle w:val="Puntoelenco"/>
      </w:pPr>
      <w:r w:rsidRPr="0033735D">
        <w:t>Column width is 80 mm.</w:t>
      </w:r>
    </w:p>
    <w:p w:rsidR="00EE28EB" w:rsidRPr="0033735D" w:rsidRDefault="00EE28EB" w:rsidP="00EE28EB">
      <w:pPr>
        <w:pStyle w:val="Puntoelenco"/>
      </w:pPr>
      <w:r w:rsidRPr="0033735D">
        <w:t>Spacing between columns is 10 mm.</w:t>
      </w:r>
    </w:p>
    <w:p w:rsidR="00EE28EB" w:rsidRPr="0033735D" w:rsidRDefault="00EE28EB" w:rsidP="00EE28EB">
      <w:pPr>
        <w:pStyle w:val="Puntoelenco"/>
      </w:pPr>
      <w:r w:rsidRPr="0033735D">
        <w:t xml:space="preserve">Top margin </w:t>
      </w:r>
      <w:r w:rsidR="00377012">
        <w:t xml:space="preserve">is </w:t>
      </w:r>
      <w:r w:rsidR="008E1D8F">
        <w:t>25</w:t>
      </w:r>
      <w:r w:rsidRPr="0033735D">
        <w:t xml:space="preserve"> mm</w:t>
      </w:r>
      <w:r w:rsidR="008E1D8F">
        <w:t xml:space="preserve"> (except for the first page which is 30 mm to the title top)</w:t>
      </w:r>
      <w:r w:rsidR="00377012">
        <w:t>.</w:t>
      </w:r>
    </w:p>
    <w:p w:rsidR="00EE28EB" w:rsidRPr="0033735D" w:rsidRDefault="00EE28EB" w:rsidP="00EE28EB">
      <w:pPr>
        <w:pStyle w:val="Puntoelenco"/>
      </w:pPr>
      <w:r w:rsidRPr="0033735D">
        <w:t>Text height (without headers and footers) is maximum 235 mm.</w:t>
      </w:r>
    </w:p>
    <w:p w:rsidR="00EE28EB" w:rsidRPr="0033735D" w:rsidRDefault="00EE28EB" w:rsidP="00EE28EB">
      <w:pPr>
        <w:pStyle w:val="Puntoelenco"/>
      </w:pPr>
      <w:r w:rsidRPr="0033735D">
        <w:t xml:space="preserve">Headers and footers should be left empty (they will be added for printing and the INTERSPEECH </w:t>
      </w:r>
      <w:r w:rsidR="0004628A">
        <w:t>2011</w:t>
      </w:r>
      <w:r w:rsidRPr="0033735D">
        <w:t xml:space="preserve"> </w:t>
      </w:r>
      <w:r w:rsidR="001C1A3E">
        <w:t>media</w:t>
      </w:r>
      <w:r w:rsidRPr="0033735D">
        <w:t>).</w:t>
      </w:r>
    </w:p>
    <w:p w:rsidR="00EE28EB" w:rsidRPr="0033735D" w:rsidRDefault="00EE28EB" w:rsidP="00EE28EB">
      <w:pPr>
        <w:pStyle w:val="Puntoelenco"/>
      </w:pPr>
      <w:r w:rsidRPr="0033735D">
        <w:t xml:space="preserve">Check indentations and </w:t>
      </w:r>
      <w:proofErr w:type="spellStart"/>
      <w:r w:rsidRPr="0033735D">
        <w:t>spacings</w:t>
      </w:r>
      <w:proofErr w:type="spellEnd"/>
      <w:r w:rsidRPr="0033735D">
        <w:t xml:space="preserve"> by comparing to this example file (in PDF).</w:t>
      </w:r>
    </w:p>
    <w:p w:rsidR="00EE28EB" w:rsidRPr="0033735D" w:rsidRDefault="00EE28EB" w:rsidP="00EE28EB">
      <w:pPr>
        <w:pStyle w:val="Titolo3"/>
      </w:pPr>
      <w:r w:rsidRPr="0033735D">
        <w:t>Headings</w:t>
      </w:r>
    </w:p>
    <w:p w:rsidR="00EE28EB" w:rsidRPr="0033735D" w:rsidRDefault="00EE28EB" w:rsidP="005E6B3E">
      <w:pPr>
        <w:pStyle w:val="Corpodeltesto"/>
      </w:pPr>
      <w:r w:rsidRPr="0033735D">
        <w:t>Section headings are centered in boldface with the first word capitalized and the rest of the heading in lower case. Sub- headings appear like major headings, except they start at the left margin in the column. Sub-sub-headings appear like sub-headings, except they are in italics and not boldface. See examples in this file. No more than 3 levels of headings should be used.</w:t>
      </w:r>
    </w:p>
    <w:p w:rsidR="00EE28EB" w:rsidRPr="0033735D" w:rsidRDefault="00EE28EB" w:rsidP="00EE28EB">
      <w:pPr>
        <w:pStyle w:val="Titolo2"/>
      </w:pPr>
      <w:r w:rsidRPr="0033735D">
        <w:lastRenderedPageBreak/>
        <w:t>Text font</w:t>
      </w:r>
    </w:p>
    <w:p w:rsidR="00EE28EB" w:rsidRPr="0033735D" w:rsidRDefault="00EE28EB" w:rsidP="005E6B3E">
      <w:pPr>
        <w:pStyle w:val="Corpodeltesto"/>
      </w:pPr>
      <w:r w:rsidRPr="0033735D">
        <w:t xml:space="preserve">Times or Times Roman font is used for the main text. </w:t>
      </w:r>
      <w:r w:rsidR="001C1A3E">
        <w:t>F</w:t>
      </w:r>
      <w:r w:rsidRPr="0033735D">
        <w:t xml:space="preserve">ont size </w:t>
      </w:r>
      <w:r w:rsidR="001C1A3E">
        <w:t>in the main text must be</w:t>
      </w:r>
      <w:r w:rsidRPr="0033735D">
        <w:t xml:space="preserve"> 9 points</w:t>
      </w:r>
      <w:r w:rsidR="001C1A3E">
        <w:t>, and in the References section 8 points</w:t>
      </w:r>
      <w:r w:rsidRPr="0033735D">
        <w:t>. Other font types may be used if needed for special purposes. It is VERY IMPORTANT that while making the final PDF file, you embed all used fonts!</w:t>
      </w:r>
    </w:p>
    <w:p w:rsidR="00EE28EB" w:rsidRPr="0033735D" w:rsidRDefault="00EE28EB" w:rsidP="005E6B3E">
      <w:pPr>
        <w:pStyle w:val="BodyTextNext"/>
      </w:pPr>
      <w:proofErr w:type="spellStart"/>
      <w:r w:rsidRPr="0033735D">
        <w:t>LaTeX</w:t>
      </w:r>
      <w:proofErr w:type="spellEnd"/>
      <w:r w:rsidRPr="0033735D">
        <w:t xml:space="preserve"> users: users should use Adobe Type 1 fonts such as Times or Times Roman. These are used automatically by the interspeech</w:t>
      </w:r>
      <w:r w:rsidR="0004628A">
        <w:t>2011</w:t>
      </w:r>
      <w:r w:rsidRPr="0033735D">
        <w:t>.sty style file.</w:t>
      </w:r>
      <w:r w:rsidR="00E26E62">
        <w:t xml:space="preserve"> Authors must not use Type 3 (bitmap) fonts.</w:t>
      </w:r>
    </w:p>
    <w:p w:rsidR="00EE28EB" w:rsidRPr="0033735D" w:rsidRDefault="00EE28EB" w:rsidP="00EE28EB">
      <w:pPr>
        <w:pStyle w:val="Titolo2"/>
      </w:pPr>
      <w:r w:rsidRPr="0033735D">
        <w:t>Figures</w:t>
      </w:r>
    </w:p>
    <w:p w:rsidR="00EE28EB" w:rsidRPr="0033735D" w:rsidRDefault="00EE28EB" w:rsidP="005E6B3E">
      <w:pPr>
        <w:pStyle w:val="Corpodeltesto"/>
      </w:pPr>
      <w:r w:rsidRPr="0033735D">
        <w:t>All figures sh</w:t>
      </w:r>
      <w:r w:rsidR="001C1A3E">
        <w:t>ould be centere</w:t>
      </w:r>
      <w:r w:rsidR="001C1A3E" w:rsidRPr="005E6B3E">
        <w:t>d i</w:t>
      </w:r>
      <w:r w:rsidRPr="005E6B3E">
        <w:t>n the column (or page, if t</w:t>
      </w:r>
      <w:r w:rsidRPr="005E6B3E">
        <w:rPr>
          <w:rStyle w:val="CorpodeltestoCarattere"/>
        </w:rPr>
        <w:t>he figure spans both c</w:t>
      </w:r>
      <w:r w:rsidRPr="005E6B3E">
        <w:t>olumns</w:t>
      </w:r>
      <w:r w:rsidRPr="0033735D">
        <w:t xml:space="preserve">). Figure captions should follow each figure and have the format given in </w:t>
      </w:r>
      <w:r w:rsidR="00D941CA" w:rsidRPr="0033735D">
        <w:fldChar w:fldCharType="begin"/>
      </w:r>
      <w:r w:rsidRPr="0033735D">
        <w:instrText xml:space="preserve"> REF _Ref154289107 \h </w:instrText>
      </w:r>
      <w:r w:rsidR="00D941CA" w:rsidRPr="0033735D">
        <w:fldChar w:fldCharType="separate"/>
      </w:r>
      <w:r w:rsidR="001465F4" w:rsidRPr="0033735D">
        <w:t xml:space="preserve">Figure </w:t>
      </w:r>
      <w:r w:rsidR="001465F4">
        <w:rPr>
          <w:noProof/>
        </w:rPr>
        <w:t>1</w:t>
      </w:r>
      <w:r w:rsidR="00D941CA" w:rsidRPr="0033735D">
        <w:fldChar w:fldCharType="end"/>
      </w:r>
      <w:r w:rsidRPr="0033735D">
        <w:t>.</w:t>
      </w:r>
    </w:p>
    <w:p w:rsidR="00EE28EB" w:rsidRPr="0033735D" w:rsidRDefault="00EE28EB" w:rsidP="005E6B3E">
      <w:pPr>
        <w:pStyle w:val="BodyTextNext"/>
      </w:pPr>
      <w:r w:rsidRPr="0033735D">
        <w:t>Figures should be preferably line drawings. If they contain gray levels or colors, they should be checked to print well on a high-quality non-color laser printer.</w:t>
      </w:r>
    </w:p>
    <w:p w:rsidR="00EE28EB" w:rsidRPr="0033735D" w:rsidRDefault="00EE28EB" w:rsidP="005E6B3E">
      <w:pPr>
        <w:pStyle w:val="BodyTextNext"/>
      </w:pPr>
      <w:r w:rsidRPr="0033735D">
        <w:t>Graphics (i.e., illustrations, figures) must not use stipple fill patterns because they will not reproduce properly in Acrobat PDF. Please use only SOLID FILL COLORS.</w:t>
      </w:r>
    </w:p>
    <w:p w:rsidR="00EE28EB" w:rsidRPr="0033735D" w:rsidRDefault="00EE28EB" w:rsidP="005E6B3E">
      <w:pPr>
        <w:pStyle w:val="BodyTextNext"/>
      </w:pPr>
      <w:r w:rsidRPr="0033735D">
        <w:t>Figures which span 2 columns (i.e. occupy full page width) should be placed at the top or bottom of the page.</w:t>
      </w:r>
    </w:p>
    <w:p w:rsidR="00EE28EB" w:rsidRPr="0033735D" w:rsidRDefault="00EE28EB" w:rsidP="00EE28EB">
      <w:pPr>
        <w:pStyle w:val="Titolo2"/>
      </w:pPr>
      <w:r w:rsidRPr="0033735D">
        <w:t>Tables</w:t>
      </w:r>
    </w:p>
    <w:p w:rsidR="00EE28EB" w:rsidRPr="0033735D" w:rsidRDefault="00EE28EB" w:rsidP="005E6B3E">
      <w:pPr>
        <w:pStyle w:val="Corpodeltesto"/>
      </w:pPr>
      <w:r w:rsidRPr="0033735D">
        <w:t xml:space="preserve">An example of a table is shown </w:t>
      </w:r>
      <w:r w:rsidR="00377012">
        <w:t>in</w:t>
      </w:r>
      <w:r w:rsidRPr="0033735D">
        <w:t xml:space="preserve"> </w:t>
      </w:r>
      <w:r w:rsidR="00D941CA" w:rsidRPr="0033735D">
        <w:fldChar w:fldCharType="begin"/>
      </w:r>
      <w:r w:rsidRPr="0033735D">
        <w:instrText xml:space="preserve"> REF _Ref154289059 \h </w:instrText>
      </w:r>
      <w:r w:rsidR="00D941CA" w:rsidRPr="0033735D">
        <w:fldChar w:fldCharType="separate"/>
      </w:r>
      <w:r w:rsidR="001465F4" w:rsidRPr="0033735D">
        <w:t xml:space="preserve">Table </w:t>
      </w:r>
      <w:r w:rsidR="001465F4">
        <w:rPr>
          <w:noProof/>
        </w:rPr>
        <w:t>1</w:t>
      </w:r>
      <w:r w:rsidR="00D941CA" w:rsidRPr="0033735D">
        <w:fldChar w:fldCharType="end"/>
      </w:r>
      <w:r w:rsidRPr="0033735D">
        <w:t>. The caption text may be above or below the table.</w:t>
      </w:r>
    </w:p>
    <w:p w:rsidR="00EE28EB" w:rsidRPr="0033735D" w:rsidRDefault="00EE28EB" w:rsidP="00EE28EB">
      <w:pPr>
        <w:pStyle w:val="Titolo2"/>
      </w:pPr>
      <w:r w:rsidRPr="0033735D">
        <w:t>Equations</w:t>
      </w:r>
    </w:p>
    <w:p w:rsidR="00EE28EB" w:rsidRPr="0033735D" w:rsidRDefault="00EE28EB" w:rsidP="005E6B3E">
      <w:pPr>
        <w:pStyle w:val="Corpodeltesto"/>
      </w:pPr>
      <w:r w:rsidRPr="0033735D">
        <w:t xml:space="preserve">Equations should be placed on separate lines and numbered. Examples of equations are given below. Particularly, </w:t>
      </w:r>
    </w:p>
    <w:p w:rsidR="00EE28EB" w:rsidRPr="0033735D" w:rsidRDefault="00EE28EB" w:rsidP="00EE28EB">
      <w:pPr>
        <w:pStyle w:val="Equation"/>
      </w:pPr>
      <w:r w:rsidRPr="0033735D">
        <w:tab/>
      </w:r>
      <w:r w:rsidRPr="0033735D">
        <w:rPr>
          <w:position w:val="-10"/>
        </w:rPr>
        <w:object w:dxaOrig="11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15pt;height:13.85pt" o:ole="" fillcolor="window">
            <v:imagedata r:id="rId8" o:title=""/>
          </v:shape>
          <o:OLEObject Type="Embed" ProgID="Equation.3" ShapeID="_x0000_i1025" DrawAspect="Content" ObjectID="_1361772634" r:id="rId9"/>
        </w:object>
      </w:r>
      <w:r w:rsidRPr="0033735D">
        <w:tab/>
        <w:t>(1)</w:t>
      </w:r>
    </w:p>
    <w:p w:rsidR="00EE28EB" w:rsidRPr="0033735D" w:rsidRDefault="00EE28EB" w:rsidP="005E6B3E">
      <w:pPr>
        <w:pStyle w:val="Corpodeltesto"/>
      </w:pPr>
      <w:r w:rsidRPr="0033735D">
        <w:t xml:space="preserve">where </w:t>
      </w:r>
      <w:r w:rsidRPr="0033735D">
        <w:rPr>
          <w:position w:val="-10"/>
        </w:rPr>
        <w:object w:dxaOrig="480" w:dyaOrig="300">
          <v:shape id="_x0000_i1026" type="#_x0000_t75" style="width:24pt;height:15.25pt" o:ole="" fillcolor="window">
            <v:imagedata r:id="rId10" o:title=""/>
          </v:shape>
          <o:OLEObject Type="Embed" ProgID="Equation.3" ShapeID="_x0000_i1026" DrawAspect="Content" ObjectID="_1361772635" r:id="rId11"/>
        </w:object>
      </w:r>
      <w:r w:rsidRPr="0033735D">
        <w:t xml:space="preserve"> is a special warping function</w:t>
      </w:r>
    </w:p>
    <w:p w:rsidR="00EE28EB" w:rsidRPr="0033735D" w:rsidRDefault="00EE28EB" w:rsidP="00EE28EB">
      <w:pPr>
        <w:pStyle w:val="Equation"/>
      </w:pPr>
      <w:r w:rsidRPr="0033735D">
        <w:tab/>
      </w:r>
      <w:r w:rsidRPr="0033735D">
        <w:rPr>
          <w:position w:val="-30"/>
        </w:rPr>
        <w:object w:dxaOrig="3220" w:dyaOrig="720">
          <v:shape id="_x0000_i1027" type="#_x0000_t75" style="width:127.4pt;height:28.6pt" o:ole="">
            <v:imagedata r:id="rId12" o:title=""/>
          </v:shape>
          <o:OLEObject Type="Embed" ProgID="Equation.3" ShapeID="_x0000_i1027" DrawAspect="Content" ObjectID="_1361772636" r:id="rId13"/>
        </w:object>
      </w:r>
      <w:r w:rsidRPr="0033735D">
        <w:tab/>
        <w:t>(2)</w:t>
      </w:r>
    </w:p>
    <w:p w:rsidR="00EE28EB" w:rsidRPr="0033735D" w:rsidRDefault="00EE28EB" w:rsidP="00EE28EB">
      <w:pPr>
        <w:pStyle w:val="Didascalia"/>
        <w:keepNext/>
        <w:rPr>
          <w:i/>
        </w:rPr>
      </w:pPr>
      <w:bookmarkStart w:id="0" w:name="_Ref154289059"/>
      <w:r w:rsidRPr="0033735D">
        <w:t xml:space="preserve">Table </w:t>
      </w:r>
      <w:fldSimple w:instr=" SEQ Table \* ARABIC ">
        <w:r w:rsidR="001465F4">
          <w:rPr>
            <w:noProof/>
          </w:rPr>
          <w:t>1</w:t>
        </w:r>
      </w:fldSimple>
      <w:bookmarkEnd w:id="0"/>
      <w:r w:rsidRPr="0033735D">
        <w:t xml:space="preserve">. </w:t>
      </w:r>
      <w:r w:rsidRPr="0033735D">
        <w:rPr>
          <w:i/>
        </w:rPr>
        <w:t>This is an example of a table.</w:t>
      </w: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BF"/>
      </w:tblPr>
      <w:tblGrid>
        <w:gridCol w:w="1113"/>
        <w:gridCol w:w="1124"/>
      </w:tblGrid>
      <w:tr w:rsidR="00EE28EB" w:rsidRPr="0033735D">
        <w:trPr>
          <w:trHeight w:val="210"/>
          <w:jc w:val="center"/>
        </w:trPr>
        <w:tc>
          <w:tcPr>
            <w:tcW w:w="1113" w:type="dxa"/>
            <w:tcBorders>
              <w:bottom w:val="single" w:sz="6" w:space="0" w:color="000000"/>
            </w:tcBorders>
            <w:shd w:val="pct30" w:color="FFFF00" w:fill="FFFFFF"/>
          </w:tcPr>
          <w:p w:rsidR="00EE28EB" w:rsidRPr="0033735D" w:rsidRDefault="00EE28EB" w:rsidP="00EE28EB">
            <w:pPr>
              <w:ind w:right="45"/>
              <w:jc w:val="center"/>
            </w:pPr>
            <w:r w:rsidRPr="0033735D">
              <w:t>Ratio</w:t>
            </w:r>
          </w:p>
        </w:tc>
        <w:tc>
          <w:tcPr>
            <w:tcW w:w="1124" w:type="dxa"/>
            <w:tcBorders>
              <w:bottom w:val="single" w:sz="6" w:space="0" w:color="000000"/>
            </w:tcBorders>
            <w:shd w:val="pct30" w:color="FFFF00" w:fill="FFFFFF"/>
          </w:tcPr>
          <w:p w:rsidR="00EE28EB" w:rsidRPr="0033735D" w:rsidRDefault="00EE28EB" w:rsidP="00EE28EB">
            <w:pPr>
              <w:ind w:right="45"/>
              <w:jc w:val="center"/>
            </w:pPr>
            <w:r w:rsidRPr="0033735D">
              <w:t>Decibels</w:t>
            </w:r>
          </w:p>
        </w:tc>
      </w:tr>
      <w:tr w:rsidR="00EE28EB" w:rsidRPr="0033735D">
        <w:trPr>
          <w:trHeight w:val="210"/>
          <w:jc w:val="center"/>
        </w:trPr>
        <w:tc>
          <w:tcPr>
            <w:tcW w:w="1113" w:type="dxa"/>
            <w:tcBorders>
              <w:top w:val="nil"/>
            </w:tcBorders>
          </w:tcPr>
          <w:p w:rsidR="00EE28EB" w:rsidRPr="0033735D" w:rsidRDefault="00EE28EB" w:rsidP="00EE28EB">
            <w:pPr>
              <w:ind w:right="45"/>
              <w:jc w:val="center"/>
            </w:pPr>
            <w:r w:rsidRPr="0033735D">
              <w:t>1/1</w:t>
            </w:r>
          </w:p>
        </w:tc>
        <w:tc>
          <w:tcPr>
            <w:tcW w:w="1124" w:type="dxa"/>
            <w:tcBorders>
              <w:top w:val="nil"/>
            </w:tcBorders>
          </w:tcPr>
          <w:p w:rsidR="00EE28EB" w:rsidRPr="0033735D" w:rsidRDefault="00EE28EB" w:rsidP="00EE28EB">
            <w:pPr>
              <w:ind w:right="45"/>
              <w:jc w:val="center"/>
            </w:pPr>
            <w:r w:rsidRPr="0033735D">
              <w:t>0</w:t>
            </w:r>
          </w:p>
        </w:tc>
      </w:tr>
      <w:tr w:rsidR="00EE28EB" w:rsidRPr="0033735D">
        <w:trPr>
          <w:trHeight w:val="210"/>
          <w:jc w:val="center"/>
        </w:trPr>
        <w:tc>
          <w:tcPr>
            <w:tcW w:w="1113" w:type="dxa"/>
          </w:tcPr>
          <w:p w:rsidR="00EE28EB" w:rsidRPr="0033735D" w:rsidRDefault="00EE28EB" w:rsidP="00EE28EB">
            <w:pPr>
              <w:ind w:right="45"/>
              <w:jc w:val="center"/>
            </w:pPr>
            <w:r w:rsidRPr="0033735D">
              <w:t>2/1</w:t>
            </w:r>
          </w:p>
        </w:tc>
        <w:tc>
          <w:tcPr>
            <w:tcW w:w="1124" w:type="dxa"/>
          </w:tcPr>
          <w:p w:rsidR="00EE28EB" w:rsidRPr="0033735D" w:rsidRDefault="00EE28EB" w:rsidP="00EE28EB">
            <w:pPr>
              <w:ind w:right="45"/>
              <w:jc w:val="center"/>
            </w:pPr>
            <w:r w:rsidRPr="0033735D">
              <w:sym w:font="Symbol" w:char="F0BB"/>
            </w:r>
            <w:r w:rsidRPr="0033735D">
              <w:t xml:space="preserve"> 6</w:t>
            </w:r>
          </w:p>
        </w:tc>
      </w:tr>
      <w:tr w:rsidR="00EE28EB" w:rsidRPr="0033735D">
        <w:trPr>
          <w:trHeight w:val="210"/>
          <w:jc w:val="center"/>
        </w:trPr>
        <w:tc>
          <w:tcPr>
            <w:tcW w:w="1113" w:type="dxa"/>
          </w:tcPr>
          <w:p w:rsidR="00EE28EB" w:rsidRPr="0033735D" w:rsidRDefault="00EE28EB" w:rsidP="00EE28EB">
            <w:pPr>
              <w:ind w:right="45"/>
              <w:jc w:val="center"/>
            </w:pPr>
            <w:r w:rsidRPr="0033735D">
              <w:t>3.16</w:t>
            </w:r>
          </w:p>
        </w:tc>
        <w:tc>
          <w:tcPr>
            <w:tcW w:w="1124" w:type="dxa"/>
          </w:tcPr>
          <w:p w:rsidR="00EE28EB" w:rsidRPr="0033735D" w:rsidRDefault="00EE28EB" w:rsidP="00EE28EB">
            <w:pPr>
              <w:ind w:right="45"/>
              <w:jc w:val="center"/>
            </w:pPr>
            <w:r w:rsidRPr="0033735D">
              <w:t>10</w:t>
            </w:r>
          </w:p>
        </w:tc>
      </w:tr>
      <w:tr w:rsidR="00EE28EB" w:rsidRPr="0033735D">
        <w:trPr>
          <w:trHeight w:val="210"/>
          <w:jc w:val="center"/>
        </w:trPr>
        <w:tc>
          <w:tcPr>
            <w:tcW w:w="1113" w:type="dxa"/>
          </w:tcPr>
          <w:p w:rsidR="00EE28EB" w:rsidRPr="0033735D" w:rsidRDefault="00EE28EB" w:rsidP="00EE28EB">
            <w:pPr>
              <w:ind w:right="45"/>
              <w:jc w:val="center"/>
            </w:pPr>
            <w:r w:rsidRPr="0033735D">
              <w:t>1/10</w:t>
            </w:r>
          </w:p>
        </w:tc>
        <w:tc>
          <w:tcPr>
            <w:tcW w:w="1124" w:type="dxa"/>
          </w:tcPr>
          <w:p w:rsidR="00EE28EB" w:rsidRPr="0033735D" w:rsidRDefault="00EE28EB" w:rsidP="00EE28EB">
            <w:pPr>
              <w:ind w:right="45"/>
              <w:jc w:val="center"/>
            </w:pPr>
            <w:r w:rsidRPr="0033735D">
              <w:t>20</w:t>
            </w:r>
          </w:p>
        </w:tc>
      </w:tr>
      <w:tr w:rsidR="00EE28EB" w:rsidRPr="0033735D">
        <w:trPr>
          <w:trHeight w:val="210"/>
          <w:jc w:val="center"/>
        </w:trPr>
        <w:tc>
          <w:tcPr>
            <w:tcW w:w="1113" w:type="dxa"/>
          </w:tcPr>
          <w:p w:rsidR="00EE28EB" w:rsidRPr="0033735D" w:rsidRDefault="00EE28EB" w:rsidP="00EE28EB">
            <w:pPr>
              <w:ind w:right="45"/>
              <w:jc w:val="center"/>
            </w:pPr>
            <w:r w:rsidRPr="0033735D">
              <w:t>10/1</w:t>
            </w:r>
          </w:p>
        </w:tc>
        <w:tc>
          <w:tcPr>
            <w:tcW w:w="1124" w:type="dxa"/>
          </w:tcPr>
          <w:p w:rsidR="00EE28EB" w:rsidRPr="0033735D" w:rsidRDefault="00EE28EB" w:rsidP="00EE28EB">
            <w:pPr>
              <w:ind w:right="45"/>
              <w:jc w:val="center"/>
            </w:pPr>
            <w:r w:rsidRPr="0033735D">
              <w:t>-20</w:t>
            </w:r>
          </w:p>
        </w:tc>
      </w:tr>
      <w:tr w:rsidR="00EE28EB" w:rsidRPr="0033735D">
        <w:trPr>
          <w:trHeight w:val="210"/>
          <w:jc w:val="center"/>
        </w:trPr>
        <w:tc>
          <w:tcPr>
            <w:tcW w:w="1113" w:type="dxa"/>
          </w:tcPr>
          <w:p w:rsidR="00EE28EB" w:rsidRPr="0033735D" w:rsidRDefault="00EE28EB" w:rsidP="00EE28EB">
            <w:pPr>
              <w:ind w:right="45"/>
              <w:jc w:val="center"/>
            </w:pPr>
            <w:r w:rsidRPr="0033735D">
              <w:t>100/1</w:t>
            </w:r>
          </w:p>
        </w:tc>
        <w:tc>
          <w:tcPr>
            <w:tcW w:w="1124" w:type="dxa"/>
          </w:tcPr>
          <w:p w:rsidR="00EE28EB" w:rsidRPr="0033735D" w:rsidRDefault="00EE28EB" w:rsidP="00EE28EB">
            <w:pPr>
              <w:ind w:right="45"/>
              <w:jc w:val="center"/>
            </w:pPr>
            <w:r w:rsidRPr="0033735D">
              <w:t>40</w:t>
            </w:r>
          </w:p>
        </w:tc>
      </w:tr>
      <w:tr w:rsidR="00EE28EB" w:rsidRPr="0033735D">
        <w:trPr>
          <w:trHeight w:val="210"/>
          <w:jc w:val="center"/>
        </w:trPr>
        <w:tc>
          <w:tcPr>
            <w:tcW w:w="1113" w:type="dxa"/>
          </w:tcPr>
          <w:p w:rsidR="00EE28EB" w:rsidRPr="0033735D" w:rsidRDefault="00EE28EB" w:rsidP="00EE28EB">
            <w:pPr>
              <w:ind w:right="45"/>
              <w:jc w:val="center"/>
            </w:pPr>
            <w:r w:rsidRPr="0033735D">
              <w:t>1000/1</w:t>
            </w:r>
          </w:p>
        </w:tc>
        <w:tc>
          <w:tcPr>
            <w:tcW w:w="1124" w:type="dxa"/>
          </w:tcPr>
          <w:p w:rsidR="00EE28EB" w:rsidRPr="0033735D" w:rsidRDefault="00EE28EB" w:rsidP="00EE28EB">
            <w:pPr>
              <w:ind w:right="45"/>
              <w:jc w:val="center"/>
            </w:pPr>
            <w:r w:rsidRPr="0033735D">
              <w:t>60</w:t>
            </w:r>
          </w:p>
        </w:tc>
      </w:tr>
    </w:tbl>
    <w:p w:rsidR="00EE28EB" w:rsidRPr="0033735D" w:rsidRDefault="00EE28EB" w:rsidP="00EE28EB"/>
    <w:p w:rsidR="00EE28EB" w:rsidRPr="0033735D" w:rsidRDefault="00D941CA" w:rsidP="00EE28EB">
      <w:pPr>
        <w:keepNext/>
      </w:pPr>
      <w:r w:rsidRPr="00D941CA">
        <w:lastRenderedPageBreak/>
        <w:pict>
          <v:group id="_x0000_s1633" editas="canvas" style="position:absolute;margin-left:0;margin-top:0;width:223.6pt;height:137.9pt;z-index:251657728;mso-position-horizontal-relative:char;mso-position-vertical-relative:line" coordsize="4472,2758">
            <o:lock v:ext="edit" aspectratio="t"/>
            <v:shape id="_x0000_s1632" type="#_x0000_t75" style="position:absolute;width:4472;height:2758" o:preferrelative="f">
              <v:fill o:detectmouseclick="t"/>
              <v:path o:extrusionok="t" o:connecttype="none"/>
              <o:lock v:ext="edit" text="t"/>
            </v:shape>
            <v:rect id="_x0000_s1634" style="position:absolute;width:4472;height:2758" filled="f" strokeweight="0"/>
            <v:rect id="_x0000_s1635" style="position:absolute;left:76;top:73;width:3859;height:2612" fillcolor="#e0e0e0" strokecolor="#e0e0e0" strokeweight="0"/>
            <v:shape id="_x0000_s1636" style="position:absolute;left:1489;top:701;width:2458;height:1019" coordsize="2458,1019" path="m2458,371r-9,-3l2432,363r-25,-9l2379,343r-31,-11l2320,318r-25,-11l2281,292r-20,-19l2239,245r-28,-37l2182,169r-30,-37l2123,98,2087,73,2048,56,2003,42,1955,31r-45,-9l1868,11,1814,3,1758,r-59,l1643,8r-50,14l1556,42r-34,31l1486,115r-34,42l1421,202r-28,43l1371,278r-31,31l1298,340r-54,34l1191,405r-56,31l1087,464r-37,23l1025,501r-36,5l946,509r-45,-3l857,498r-43,-6l775,484r-31,-9l725,470r-9,-3l716,537,8,534,,810r708,-3l708,923r2,-3l725,912r19,-12l772,889r34,-14l851,864r59,-9l980,844r76,-6l1129,838r121,3l1371,850r112,17l1564,881r85,19l1736,926r92,36l1885,988r47,19l1972,1016r33,3l2034,1013r30,-11l2081,990r17,-14l2109,965r12,-11l2135,945r17,l2171,951r31,11l2241,982r48,11l2334,1002r42,5l2413,1010r25,3l2446,1013r12,-642xe" strokecolor="white" strokeweight="0">
              <v:path arrowok="t"/>
            </v:shape>
            <v:shape id="_x0000_s1637" style="position:absolute;left:1489;top:701;width:2458;height:1019" coordsize="2458,1019" path="m2458,371r-9,-3l2432,363r-25,-9l2379,343r-31,-11l2320,318r-25,-11l2281,292r-20,-19l2239,245r-28,-37l2182,169r-30,-37l2123,98,2087,73,2048,56,2003,42,1955,31r-45,-9l1868,11,1814,3,1758,r-59,l1643,8r-50,14l1556,42r-34,31l1486,115r-34,42l1421,202r-28,43l1371,278r-31,31l1298,340r-54,34l1191,405r-56,31l1087,464r-37,23l1025,501r-36,5l946,509r-45,-3l857,498r-43,-6l775,484r-31,-9l725,470r-9,-3l716,537,8,534,,810r708,-3l708,923r2,-3l725,912r19,-12l772,889r34,-14l851,864r59,-9l980,844r76,-6l1129,838r121,3l1371,850r112,17l1564,881r85,19l1736,926r92,36l1885,988r47,19l1972,1016r33,3l2034,1013r30,-11l2081,990r17,-14l2109,965r12,-11l2135,945r17,l2171,951r31,11l2241,982r48,11l2334,1002r42,5l2413,1010r25,3l2446,1013e" filled="f" strokeweight=".55pt">
              <v:path arrowok="t"/>
            </v:shape>
            <v:shape id="_x0000_s1638" style="position:absolute;left:601;top:898;width:924;height:912" coordsize="924,912" path="m461,912r84,-6l624,883r70,-33l759,805r56,-54l863,686r33,-70l916,537r8,-81l916,374,896,295,863,225,815,163,759,107,694,62,624,28,545,5,461,,379,5,301,28,228,62r-65,45l110,163,62,225,28,295,9,374,,456r9,81l28,616r34,70l110,751r53,54l228,850r73,33l379,906r82,6xe" strokecolor="white" strokeweight="0">
              <v:path arrowok="t"/>
            </v:shape>
            <v:shape id="_x0000_s1639" style="position:absolute;left:601;top:898;width:924;height:912" coordsize="924,912" path="m461,912r84,-6l624,883r70,-33l759,805r56,-54l863,686r33,-70l916,537r8,-81l916,374,896,295,863,225,815,163,759,107,694,62,624,28,545,5,461,,379,5,301,28,228,62r-65,45l110,163,62,225,28,295,9,374,,456r9,81l28,616r34,70l110,751r53,54l228,850r73,33l379,906r82,6e" filled="f" strokeweight=".55pt">
              <v:path arrowok="t"/>
            </v:shape>
            <v:shape id="_x0000_s1640" style="position:absolute;left:1747;top:1947;width:90;height:88" coordsize="90,88" path="m45,88l56,85,68,82r8,-8l84,65r3,-8l90,43,87,31,84,23,76,12,68,6,56,,45,,34,,23,6r-9,6l9,23,3,31,,43,3,57r6,8l14,74r9,8l34,85r11,3e" filled="f" strokeweight=".55pt">
              <v:path arrowok="t"/>
            </v:shape>
            <v:shape id="_x0000_s1641" style="position:absolute;left:1750;top:1742;width:90;height:90" coordsize="90,90" path="m45,90l56,87,67,82r9,-6l84,68,87,56,90,45,87,34,84,23,76,14,67,8,56,3,45,,34,3,23,8r-9,6l8,23,3,34,,45,3,56,8,68r6,8l23,82r11,5l45,90e" filled="f" strokeweight=".55pt">
              <v:path arrowok="t"/>
            </v:shape>
            <v:shape id="_x0000_s1642" style="position:absolute;left:1747;top:1846;width:90;height:87" coordsize="90,87" path="m45,87l56,85,68,82r8,-9l84,65,87,54,90,42,87,31,84,20,76,11,68,6,56,,45,,34,,23,6r-9,5l9,20,3,31,,42,3,54,9,65r5,8l23,82r11,3l45,87e" filled="f" strokeweight=".55pt">
              <v:path arrowok="t"/>
            </v:shape>
            <v:shape id="_x0000_s1643" style="position:absolute;left:1750;top:2049;width:90;height:87" coordsize="90,87" path="m45,87r11,l67,81r9,-5l84,67,87,56,90,45,87,34,84,22,76,14,67,5,56,3,45,,34,3,23,5r-9,9l8,22,3,34,,45,3,56,8,67r6,9l23,81r11,6l45,87e" filled="f" strokeweight=".55pt">
              <v:path arrowok="t"/>
            </v:shape>
            <v:line id="_x0000_s1644" style="position:absolute;flip:x" from="1567,2246" to="2315,2247" strokeweight=".55pt"/>
            <v:line id="_x0000_s1645" style="position:absolute;flip:y" from="2185,2249" to="2312,2372" strokeweight=".55pt"/>
            <v:line id="_x0000_s1646" style="position:absolute;flip:y" from="2118,2246" to="2247,2372" strokeweight=".55pt"/>
            <v:line id="_x0000_s1647" style="position:absolute;flip:y" from="2053,2246" to="2183,2372" strokeweight=".55pt"/>
            <v:line id="_x0000_s1648" style="position:absolute;flip:y" from="1992,2246" to="2121,2372" strokeweight=".55pt"/>
            <v:line id="_x0000_s1649" style="position:absolute;flip:y" from="1933,2246" to="2062,2372" strokeweight=".55pt"/>
            <v:line id="_x0000_s1650" style="position:absolute;flip:y" from="1874,2246" to="2003,2372" strokeweight=".55pt"/>
            <v:line id="_x0000_s1651" style="position:absolute;flip:y" from="1812,2246" to="1941,2372" strokeweight=".55pt"/>
            <v:line id="_x0000_s1652" style="position:absolute;flip:y" from="1747,2246" to="1876,2372" strokeweight=".55pt"/>
            <v:line id="_x0000_s1653" style="position:absolute;flip:y" from="1677,2246" to="1806,2372" strokeweight=".55pt"/>
            <v:line id="_x0000_s1654" style="position:absolute;flip:y" from="1612,2246" to="1742,2372" strokeweight=".55pt"/>
            <v:line id="_x0000_s1655" style="position:absolute;flip:y" from="1551,2246" to="1677,2372" strokeweight=".55pt"/>
            <v:line id="_x0000_s1656" style="position:absolute;flip:y" from="1492,2246" to="1621,2370" strokeweight=".55pt"/>
            <v:line id="_x0000_s1657" style="position:absolute;flip:y" from="1438,2246" to="1565,2370" strokeweight=".55pt"/>
            <v:shape id="_x0000_s1658" style="position:absolute;left:1747;top:796;width:87;height:88" coordsize="87,88" path="m42,88l56,85r9,-3l76,74r6,-9l87,54r,-11l87,31,82,20,76,12,65,6,56,,42,,31,,20,6r-9,6l6,20,,31,,43,,54,6,65r5,9l20,82r11,3l42,88e" filled="f" strokeweight=".55pt">
              <v:path arrowok="t"/>
            </v:shape>
            <v:line id="_x0000_s1659" style="position:absolute" from="1497,504" to="2244,505" strokeweight=".55pt"/>
            <v:line id="_x0000_s1660" style="position:absolute;flip:x" from="1500,377" to="1626,504" strokeweight=".55pt"/>
            <v:line id="_x0000_s1661" style="position:absolute;flip:x" from="1565,377" to="1691,504" strokeweight=".55pt"/>
            <v:line id="_x0000_s1662" style="position:absolute;flip:x" from="1629,377" to="1758,504" strokeweight=".55pt"/>
            <v:line id="_x0000_s1663" style="position:absolute;flip:x" from="1691,377" to="1820,504" strokeweight=".55pt"/>
            <v:line id="_x0000_s1664" style="position:absolute;flip:x" from="1750,377" to="1879,504" strokeweight=".55pt"/>
            <v:line id="_x0000_s1665" style="position:absolute;flip:x" from="1809,377" to="1938,504" strokeweight=".55pt"/>
            <v:line id="_x0000_s1666" style="position:absolute;flip:x" from="1871,377" to="2000,504" strokeweight=".55pt"/>
            <v:line id="_x0000_s1667" style="position:absolute;flip:x" from="1935,377" to="2065,504" strokeweight=".55pt"/>
            <v:line id="_x0000_s1668" style="position:absolute;flip:x" from="2006,377" to="2132,504" strokeweight=".55pt"/>
            <v:line id="_x0000_s1669" style="position:absolute;flip:x" from="2070,377" to="2199,504" strokeweight=".55pt"/>
            <v:line id="_x0000_s1670" style="position:absolute;flip:x" from="2135,377" to="2261,504" strokeweight=".55pt"/>
            <v:line id="_x0000_s1671" style="position:absolute;flip:x" from="2191,377" to="2320,504" strokeweight=".55pt"/>
            <v:line id="_x0000_s1672" style="position:absolute;flip:x" from="2247,377" to="2374,504" strokeweight=".55pt"/>
            <v:shape id="_x0000_s1673" style="position:absolute;left:1747;top:591;width:90;height:87" coordsize="90,87" path="m45,87r11,l68,82r8,-6l84,68,87,56,90,45,87,34,84,23,76,14,68,6,56,3,45,,34,3,23,6r-9,8l9,23,3,34,,45,3,56,9,68r5,8l23,82r11,5l45,87e" filled="f" strokeweight=".55pt">
              <v:path arrowok="t"/>
            </v:shape>
            <v:shape id="_x0000_s1674" style="position:absolute;left:1747;top:692;width:87;height:90" coordsize="87,90" path="m42,90l56,88r9,-6l76,76r6,-8l87,57r,-12l87,34,82,23,76,14,65,9,56,3,42,,31,3,20,9r-9,5l6,23,,34,,45,,57,6,68r5,8l20,82r11,6l42,90e" filled="f" strokeweight=".55pt">
              <v:path arrowok="t"/>
            </v:shape>
            <v:shape id="_x0000_s1675" style="position:absolute;left:1747;top:898;width:90;height:87" coordsize="90,87" path="m45,87l56,84,68,81r8,-8l84,64r3,-8l90,42,87,31,84,22,76,11,68,5,56,,45,,34,,23,5r-9,6l9,22,3,31,,42,3,56r6,8l14,73r9,8l34,84r11,3e" filled="f" strokeweight=".55pt">
              <v:path arrowok="t"/>
            </v:shape>
            <v:rect id="_x0000_s1676" style="position:absolute;left:1806;top:521;width:174;height:582" fillcolor="#e0e0e0" strokecolor="#e0e0e0" strokeweight="0"/>
            <v:shape id="_x0000_s1677" style="position:absolute;left:1921;top:715;width:124;height:84" coordsize="124,84" path="m,84l,,124,r,84e" filled="f" strokeweight=".55pt">
              <v:path arrowok="t"/>
            </v:shape>
            <v:rect id="_x0000_s1678" style="position:absolute;left:1938;top:740;width:87;height:54" filled="f" strokeweight=".55pt"/>
            <v:line id="_x0000_s1679" style="position:absolute" from="1056,1897" to="1057,2077" strokeweight=".55pt"/>
            <v:shape id="_x0000_s1680" style="position:absolute;left:1022;top:1888;width:65;height:48" coordsize="65,48" path="m,48l34,,65,48e" filled="f" strokeweight=".55pt">
              <v:path arrowok="t"/>
            </v:shape>
            <v:line id="_x0000_s1681" style="position:absolute;flip:x y" from="1053,599" to="1056,777" strokeweight=".55pt"/>
            <v:shape id="_x0000_s1682" style="position:absolute;left:1022;top:737;width:65;height:51" coordsize="65,51" path="m65,l34,51,,e" filled="f" strokeweight=".55pt">
              <v:path arrowok="t"/>
            </v:shape>
            <v:line id="_x0000_s1683" style="position:absolute;flip:x y" from="421,850" to="551,977" strokeweight=".55pt"/>
            <v:shape id="_x0000_s1684" style="position:absolute;left:500;top:926;width:59;height:56" coordsize="59,56" path="m45,l59,56,,45e" filled="f" strokeweight=".55pt">
              <v:path arrowok="t"/>
            </v:shape>
            <v:line id="_x0000_s1685" style="position:absolute;flip:x" from="281,1365" to="472,1366" strokeweight=".55pt"/>
            <v:shape id="_x0000_s1686" style="position:absolute;left:421;top:1331;width:51;height:65" coordsize="51,65" path="m3,l51,34,,65e" filled="f" strokeweight=".55pt">
              <v:path arrowok="t"/>
            </v:shape>
            <v:line id="_x0000_s1687" style="position:absolute;flip:x" from="447,1776" to="604,1866" strokeweight=".55pt"/>
            <v:shape id="_x0000_s1688" style="position:absolute;left:553;top:1767;width:59;height:57" coordsize="59,57" path="m,l59,3,34,57e" filled="f" strokeweight=".55pt">
              <v:path arrowok="t"/>
            </v:shape>
            <v:shape id="_x0000_s1689" style="position:absolute;left:2657;top:1002;width:1250;height:456" coordsize="1250,456" path="m1073,456r68,-26l1231,450r19,-157l1248,287r-9,-11l1222,259r-22,-20l1172,225r-42,-14l1082,194r-51,-22l984,146,944,118,913,98,871,76,823,56,773,36,722,22,680,8,649,3,613,,568,,514,3,464,6r-45,8l385,22,326,48,267,79r-59,31l180,124r-34,17l113,163,79,183,48,203,23,219,6,231,,236,197,166r3,l214,166r20,-3l264,157r43,-8l360,138r48,-3l453,138r50,l537,143r45,9l632,169r51,17l728,208r42,20l798,245r17,14l837,279r31,22l902,326r34,26l969,377r34,25l1028,425r23,17l1068,453r5,3xe" fillcolor="#e0e0e0" strokecolor="#e0e0e0" strokeweight="0">
              <v:path arrowok="t"/>
            </v:shape>
            <v:shape id="_x0000_s1690" style="position:absolute;left:2657;top:1002;width:1250;height:456" coordsize="1250,456" path="m1073,456r68,-26l1231,450r19,-157l1248,287r-9,-11l1222,259r-22,-20l1172,225r-42,-14l1082,194r-51,-22l984,146,944,118,913,98,871,76,823,56,773,36,722,22,680,8,649,3,613,,568,,514,3,464,6r-45,8l385,22,326,48,267,79r-59,31l180,124r-34,17l113,163,79,183,48,203,23,219,6,231,,236,197,166r3,l214,166r20,-3l264,157r43,-8l360,138r48,-3l453,138r50,l537,143r45,9l632,169r51,17l728,208r42,20l798,245r17,14l837,279r31,22l902,326r34,26l969,377r34,25l1028,425r23,17l1068,453r5,3e" filled="f" strokeweight=".55pt">
              <v:path arrowok="t"/>
            </v:shape>
            <v:shape id="_x0000_s1691" style="position:absolute;left:2284;top:1852;width:275;height:126" coordsize="275,126" path="m,126r90,l90,118,92,98,95,76,98,59r6,-20l112,22,126,5,146,r3,l151,3r6,2l163,8r5,9l177,25r3,9l188,53r3,23l194,98r2,17l196,124r79,e" filled="f" strokeweight=".55pt">
              <v:path arrowok="t"/>
            </v:shape>
            <v:shape id="_x0000_s1692" style="position:absolute;left:4017;top:1739;width:388;height:245" coordsize="388,245" path="m,166r42,l81,166r6,l90,163r3,-5l95,152r,-8l95,135r3,-8l101,87r8,-42l109,34r3,-11l115,11,118,r3,51l124,102r2,42l129,175r6,31l140,245r3,-39l146,175r6,-34l157,102r,25l166,152r11,28l188,166r3,-17l197,130r,11l199,152r6,11l211,172r-3,-6l211,158r2,-6l216,147r3,-6l222,147r3,5l227,158r6,5l239,169r5,l250,163r6,-5l258,152r3,-8l261,138r,-3l275,71,284,6r5,51l292,107r3,48l298,192r5,25l306,245r3,-34l309,183r,-34l315,113r2,8l323,138r6,20l334,172r,8l343,175r2,-17l348,141r3,-17l354,138r,11l357,158r,8l359,161r,-3l365,155r3,-6l371,147r,-6l374,144r2,5l376,152r3,3l382,158r6,e" filled="f" strokeweight=".55pt">
              <v:path arrowok="t"/>
            </v:shape>
            <v:shape id="_x0000_s1693" style="position:absolute;left:3947;top:704;width:1;height:368" coordsize="0,368" path="m,368l,,,368xe" fillcolor="#e0e0e0" strokecolor="#e0e0e0" strokeweight="0">
              <v:path arrowok="t"/>
            </v:shape>
            <v:line id="_x0000_s1694" style="position:absolute;flip:y" from="3947,704" to="3948,1072" strokeweight=".55pt"/>
            <v:shape id="_x0000_s1695" style="position:absolute;left:3935;top:1714;width:1;height:388" coordsize="0,388" path="m,l,388,,xe" fillcolor="#e0e0e0" strokecolor="#e0e0e0" strokeweight="0">
              <v:path arrowok="t"/>
            </v:shape>
            <v:line id="_x0000_s1696" style="position:absolute" from="3935,1714" to="3936,2102" strokeweight=".55pt"/>
            <v:rect id="_x0000_s1697" style="position:absolute;left:1483;top:1244;width:48;height:259" strokecolor="white" strokeweight="0"/>
            <v:shape id="_x0000_s1698" style="position:absolute;left:933;top:1199;width:25;height:82" coordsize="25,82" path="m16,r,67l16,73r,3l19,76r,3l22,79r3,l25,82,,82,,79r2,l5,79r,-3l5,76,8,73r,-6l8,20r,-6l8,8,5,8,5,6r,l2,6r,l,6r,l14,r2,xe" fillcolor="black" strokeweight="0">
              <v:path arrowok="t"/>
            </v:shape>
            <v:shape id="_x0000_s1699" style="position:absolute;left:964;top:1227;width:56;height:54" coordsize="56,54" path="m47,r,31l47,39r,3l47,45r3,l50,48r,l53,48r,-3l56,48,39,54r,l39,42r-9,6l28,51r-6,3l19,54r-3,l11,51,8,48r,-3l5,39r,-5l5,8,5,6r,l5,3,2,3r,l,,,,16,r,34l16,39r3,6l22,45r3,l28,45r2,l33,42r6,-3l39,8,36,6r,-3l33,3,30,r,l47,xe" fillcolor="black" strokeweight="0">
              <v:path arrowok="t"/>
            </v:shape>
            <v:shape id="_x0000_s1700" style="position:absolute;left:1022;top:1227;width:57;height:54" coordsize="57,54" path="m17,11l23,3,29,r5,l40,r3,l45,3r3,5l48,11r,6l48,39r,6l48,48r3,l51,51r3,l57,51r,3l31,54r,-3l31,51r3,l37,51r,-3l37,45r3,l40,39r,-19l37,14r,-6l34,6r-3,l23,8r-6,6l17,39r,6l17,48r,l20,51r,l23,51r,3l,54,,51r,l3,51,6,48r,-3l6,39,6,20r,-6l6,8r,l6,6,3,6r,l,6r,l,6,15,r2,l17,11xe" fillcolor="black" strokeweight="0">
              <v:path arrowok="t"/>
            </v:shape>
            <v:shape id="_x0000_s1701" style="position:absolute;left:1081;top:1227;width:54;height:79" coordsize="54,79" path="m15,34l12,31,9,28,6,23r,-6l6,11,12,6,17,r9,l34,r6,3l51,3r3,l54,3r,l54,3r,l54,3r,3l54,6r,l54,6r,l51,6r-8,l45,11r3,6l45,25r-2,6l34,34r-8,3l23,34r-6,l15,37r,l12,39r,l12,42r3,l15,42r2,3l20,45r6,l34,45r9,l45,45r6,3l51,54r3,2l51,62r-3,8l40,73r-6,3l23,79,15,76,6,73,3,70,,68,,65r3,l3,62,6,59,9,56r3,-5l9,51,6,48r,l6,45r,-3l6,42,9,37r6,-3xm26,l20,3,17,6,15,8r,6l17,23r3,5l23,31r3,3l31,31r3,l37,25r,-5l37,11,34,6,29,3,26,xm15,54r-3,2l12,56,9,59r,3l9,65r3,3l20,70r9,l37,70r8,-2l48,62r,-3l48,56r-3,l43,54r-9,l23,54r-8,xe" fillcolor="black" strokeweight="0">
              <v:path arrowok="t"/>
              <o:lock v:ext="edit" verticies="t"/>
            </v:shape>
            <v:shape id="_x0000_s1702" style="position:absolute;left:1143;top:1227;width:37;height:54" coordsize="37,54" path="m31,r,17l31,17,28,11,26,6,20,3r-3,l12,3,9,6r,l6,8r3,3l9,14r3,3l14,20r9,3l31,28r3,3l37,37r-3,8l31,48r-8,6l17,54r-5,l6,51r,l3,51r,l,54r,l,37r,l3,42r6,3l12,48r5,3l23,48r3,l26,45r,-3l26,39r,-2l20,34,14,28,6,25,3,23,,17,,14,,8,3,3,9,r8,l20,r3,l26,r2,l28,r,l31,r,l31,xe" fillcolor="black" strokeweight="0">
              <v:path arrowok="t"/>
            </v:shape>
            <v:shape id="_x0000_s1703" style="position:absolute;left:1567;top:729;width:88;height:121" coordsize="88,121" path="m26,r,76l48,59r6,-6l57,51r,l57,48r,l54,45r,l51,45r,-3l82,42r,3l76,45r-5,3l68,51r-6,2l40,70,62,98r6,6l71,107r2,3l76,112r3,3l82,115r6,l88,121r-37,l51,118r3,l54,118r3,-3l57,115r-3,-3l51,107,26,76r,25l29,110r,2l29,115r2,3l34,118r3,l37,121,,121r,-3l6,118r3,-3l12,115r,-3l12,110r,-9l12,31r,-9l12,17r,-3l12,11r,l9,8,6,8r,l3,11,,8,23,r3,xe" fillcolor="black" strokeweight="0">
              <v:path arrowok="t"/>
            </v:shape>
            <v:shape id="_x0000_s1704" style="position:absolute;left:1579;top:1109;width:129;height:79" coordsize="129,79" path="m25,17r6,-3l33,8r3,l39,5,42,3r5,l53,r6,3l64,5r6,6l73,17,78,8,87,5,92,3,98,r6,3l109,3r6,5l118,14r,6l120,28r,34l120,67r,6l120,76r3,l126,79r3,l129,79r-34,l95,79r,l98,79r3,-3l104,73r,-3l104,67r,-5l104,31r,-9l104,17,98,14,92,11r-5,l84,14r-6,3l73,22r,l73,25r,37l73,70r,3l73,76r3,l78,79r6,l84,79r-37,l47,79r3,l53,76r3,-3l56,70r3,-3l59,62r,-31l56,22r,-5l50,14,45,11r-6,l36,14r-5,3l25,22r,40l25,70r,3l28,76r,l31,79r5,l36,79,,79r,l2,79,5,76r3,l8,73r3,-6l11,62r,-28l11,22r,-5l8,14r,-3l8,11r-3,l2,11,,11r,l22,r3,l25,17xe" fillcolor="black" strokeweight="0">
              <v:path arrowok="t"/>
            </v:shape>
            <v:shape id="_x0000_s1705" style="position:absolute;left:2090;top:729;width:79;height:121" coordsize="79,121" path="m25,56r9,-8l42,42r8,l56,42r9,3l70,51r6,8l79,67r,12l79,90r-6,11l65,110r-9,8l48,121r-9,l31,121r-6,-3l17,115r-6,-3l11,31r,-6l11,17r,-3l8,11r,l8,8,6,8,3,8,,11,,8,22,r3,l25,56xm25,62r,45l28,112r6,3l39,115r6,l50,115r9,-8l62,101r3,-8l65,84r,-8l62,67,59,62,50,56,42,53r-3,l34,56r-3,3l25,62xe" fillcolor="black" strokeweight="0">
              <v:path arrowok="t"/>
              <o:lock v:ext="edit" verticies="t"/>
            </v:shape>
            <v:shape id="_x0000_s1706" style="position:absolute;left:2275;top:1365;width:85;height:79" coordsize="85,79" path="m73,r,45l73,53r,6l73,62r3,3l76,67r,l79,67r3,l85,67r,3l62,79r-3,l59,62r-5,5l48,73r-6,3l40,76r-9,3l26,76,20,73,17,70,14,65,12,56r,-8l12,14r,-6l12,6,9,3r,l6,,,,,,26,r,51l28,59r3,6l34,67r6,l42,67r6,-2l54,62r5,-6l59,14r,-6l57,3r-3,l48,r,l73,xe" fillcolor="black" strokeweight="0">
              <v:path arrowok="t"/>
            </v:shape>
            <v:shape id="_x0000_s1707" style="position:absolute;left:2374;top:1418;width:59;height:88" coordsize="59,88" path="m16,40l11,37,8,31,5,26r,-3l8,14,11,6,19,3,28,r8,l42,6r14,l59,6r,l59,6r,l59,6r,l59,9r,l59,9r,l59,9r-3,l47,9r3,5l50,20r,9l45,34r-6,6l28,40r-3,l19,40r-3,3l14,45r,l14,48r,l14,48r2,3l19,51r3,l28,51r11,l45,51r5,3l56,57r3,3l59,65r-3,6l50,79r-5,6l36,88r-11,l14,88,5,82,2,79,,76,2,74r,l2,71,5,65r3,l11,60,8,57r-3,l5,54r,-3l5,51,8,48r3,-5l16,40xm28,3r-6,l19,6r-3,6l16,17r,12l19,34r6,3l28,37r5,l36,34r3,-3l42,23,39,14,36,9,33,3r-5,xm16,60r-2,2l11,65r,3l8,71r3,3l14,76r8,3l31,79r11,l47,76r6,-5l53,68r,-3l50,62r-5,l39,62,25,60r-9,xe" fillcolor="black" strokeweight="0">
              <v:path arrowok="t"/>
              <o:lock v:ext="edit" verticies="t"/>
            </v:shape>
            <v:shape id="_x0000_s1708" style="position:absolute;left:4149;top:1030;width:65;height:62" coordsize="65,62" path="m20,11l28,6,34,r8,l45,r6,3l53,6r3,2l56,14r,9l56,48r,6l59,56r,3l59,59r3,l65,59r,3l36,62r,-3l39,59r3,l42,59r3,-3l45,54r,l45,48r,-25l45,17,42,11,39,8r-3,l28,11r-8,6l20,48r,6l20,56r2,3l22,59r3,l28,59r,3l,62,,59r,l6,59r,-3l8,54r,-6l8,25r,-8l8,11,8,8,6,8,6,6r,l3,8,,8,,6,17,r3,l20,11xe" fillcolor="black" strokeweight="0">
              <v:path arrowok="t"/>
            </v:shape>
            <v:shape id="_x0000_s1709" style="position:absolute;left:4157;top:1553;width:104;height:62" coordsize="104,62" path="m23,15l26,9,28,6r,l31,3r6,l40,r3,l48,r6,3l57,9r2,6l65,6,71,3,76,r3,l85,r2,3l93,6r3,6l96,15r,8l96,48r,6l96,57r3,3l99,60r3,2l104,62r,l76,62r,l76,62r3,l82,60r3,l85,57r,-3l85,48r,-25l85,17,82,15,79,9r-6,l71,9r-3,3l62,15r-3,2l59,17r,3l59,48r,6l59,57r,3l62,60r3,2l68,62r,l40,62r,l43,62r2,-2l45,60r3,-3l48,54r,-6l48,23r,-6l45,15,43,9r-6,l34,9r-3,3l26,15r-3,2l23,48r,6l23,57r,3l26,60r,2l31,62r,l,62r,l6,62r,-2l9,60r,-3l9,54r,-6l9,26r,-9l9,12,9,9r,l6,9r,l3,9r,l,9,20,r3,l23,15xe" fillcolor="black" strokeweight="0">
              <v:path arrowok="t"/>
            </v:shape>
            <v:shape id="_x0000_s1710" style="position:absolute;left:4056;top:977;width:82;height:78" coordsize="82,78" path="m70,r,45l73,53r,6l73,61r,3l73,67r3,l76,67r3,l82,67r,3l62,78r-6,l56,61r-5,6l45,73r-3,3l37,76r-6,2l26,76,20,73,14,70,11,64r,-8l11,47r,-33l9,8,9,5,9,2,6,2,3,,,,,,26,r,50l26,59r2,5l34,67r3,l42,67r3,-3l51,61r5,-5l56,14r,-6l56,2r-5,l45,r,l70,xe" fillcolor="black" strokeweight="0">
              <v:path arrowok="t"/>
            </v:shape>
            <v:shape id="_x0000_s1711" style="position:absolute;left:4065;top:1492;width:84;height:78" coordsize="84,78" path="m73,r,45l73,53r,6l73,61r,3l76,67r,l78,67r3,l84,67r,l61,78r-2,l59,61r-6,6l47,73r-5,3l36,76r-5,2l25,76,19,73,17,70,14,64,11,56r,-9l11,14r,-6l11,5,8,2r,l5,,,,,,25,r,50l28,59r3,5l33,64r6,3l42,67r5,-3l53,61r6,-5l59,14r,-9l56,2,53,,47,r,l73,xe" fillcolor="black" strokeweight="0">
              <v:path arrowok="t"/>
            </v:shape>
            <v:shape id="_x0000_s1712" style="position:absolute;left:972;top:1393;width:84;height:115" coordsize="84,115" path="m6,9l28,r3,l31,17,36,9,42,3,48,r8,l62,r8,3l76,9r3,8l84,25r,12l84,51r-5,8l73,70r-8,6l59,79r-11,l42,79r-6,l34,76,31,73r,26l31,104r,6l31,110r3,3l36,113r3,2l39,115,,115r,l3,115r5,-2l11,113r3,-3l14,110r,-6l14,99r,-76l14,17r,-3l14,11r,l11,9,8,9r,l6,11,6,9xm31,23r,28l31,59r,3l34,68r2,2l42,73r6,3l56,73r6,-5l67,62r3,-8l70,45r,-11l67,25,62,17,56,14,48,11r-3,l39,14r-3,3l31,23xe" fillcolor="black" strokeweight="0">
              <v:path arrowok="t"/>
              <o:lock v:ext="edit" verticies="t"/>
            </v:shape>
            <v:shape id="_x0000_s1713" style="position:absolute;left:1067;top:1478;width:45;height:61" coordsize="45,61" path="m40,r,19l37,19,34,11,29,8,26,5,20,2r-3,l14,5r,3l14,8r,3l14,14r3,l20,16r9,6l37,28r6,5l43,36r2,6l45,47r-2,6l40,56r-6,5l29,61r-6,l17,61r-8,l9,61,6,59r,2l3,61,,61,,42r3,l6,50r6,3l17,59r6,l26,59r3,-3l31,56r,-3l31,50,29,47,26,45,20,39,12,33,6,30,,25,,16,,11,6,5,12,r8,l26,r5,2l31,2r3,l34,2r,l37,r,l40,xe" fillcolor="black" strokeweight="0">
              <v:path arrowok="t"/>
            </v:shape>
            <v:line id="_x0000_s1714" style="position:absolute;flip:y" from="1806,504" to="1807,591" strokeweight=".55pt"/>
            <v:line id="_x0000_s1715" style="position:absolute" from="1806,678" to="1807,695" strokeweight=".55pt"/>
            <v:line id="_x0000_s1716" style="position:absolute" from="1806,780" to="1807,799" strokeweight=".55pt"/>
            <v:line id="_x0000_s1717" style="position:absolute" from="1806,881" to="1807,901" strokeweight=".55pt"/>
            <v:line id="_x0000_s1718" style="position:absolute" from="1806,985" to="1807,1095" strokeweight=".55pt"/>
            <v:line id="_x0000_s1719" style="position:absolute" from="1980,509" to="1981,715" strokeweight=".55pt"/>
            <v:line id="_x0000_s1720" style="position:absolute" from="1980,794" to="1981,1095" strokeweight=".55pt"/>
            <v:shape id="_x0000_s1721" style="position:absolute;left:1806;top:1652;width:177;height:577" coordsize="177,577" path="m174,577l177,,,,,577r174,xe" fillcolor="#e0e0e0" strokecolor="#e0e0e0" strokeweight="0">
              <v:path arrowok="t"/>
            </v:shape>
            <v:rect id="_x0000_s1722" style="position:absolute;left:1941;top:1891;width:87;height:54" filled="f" strokeweight=".55pt"/>
            <v:shape id="_x0000_s1723" style="position:absolute;left:1919;top:1866;width:129;height:87" coordsize="129,87" path="m,87l,3,129,r,87e" filled="f" strokeweight=".55pt">
              <v:path arrowok="t"/>
            </v:shape>
            <v:line id="_x0000_s1724" style="position:absolute" from="1806,1655" to="1807,1745" strokeweight=".55pt"/>
            <v:line id="_x0000_s1725" style="position:absolute" from="1806,1829" to="1807,1849" strokeweight=".55pt"/>
            <v:line id="_x0000_s1726" style="position:absolute" from="1806,1928" to="1807,1947" strokeweight=".55pt"/>
            <v:line id="_x0000_s1727" style="position:absolute" from="1806,2035" to="1807,2052" strokeweight=".55pt"/>
            <v:line id="_x0000_s1728" style="position:absolute" from="1806,2136" to="1807,2240" strokeweight=".55pt"/>
            <v:line id="_x0000_s1729" style="position:absolute" from="1983,1655" to="1984,1869" strokeweight=".55pt"/>
            <v:line id="_x0000_s1730" style="position:absolute" from="1983,1945" to="1984,2240" strokeweight=".55pt"/>
            <v:shape id="_x0000_s1731" style="position:absolute;left:2483;top:1849;width:275;height:127" coordsize="275,127" path="m,127r90,l90,118,93,98,96,76,99,59r5,-17l115,23,127,8,149,r,3l152,3r6,3l163,11r9,6l177,25r6,9l188,53r3,26l197,101r,17l197,124r78,e" filled="f" strokeweight=".55pt">
              <v:path arrowok="t"/>
            </v:shape>
            <v:shape id="_x0000_s1732" style="position:absolute;left:2683;top:1849;width:275;height:124" coordsize="275,124" path="m,124r90,l90,115,92,98,95,76,98,56r6,-17l112,20,126,6,146,r3,l151,r6,3l163,8r5,6l177,23r5,11l188,53r3,23l193,98r3,17l196,121r79,e" filled="f" strokeweight=".55pt">
              <v:path arrowok="t"/>
            </v:shape>
            <v:shape id="_x0000_s1733" style="position:absolute;left:1778;top:1359;width:51;height:79" coordsize="51,79" path="m11,34l9,31,6,28,3,23r,-6l3,12,9,6,14,r9,l31,r6,3l48,3r3,l51,3r,l51,3r,l51,6r,l51,6r,l51,6r,l48,6r-6,l42,12r3,5l42,26r-3,5l31,34r-8,3l20,37,14,34r-3,3l11,40r,l9,43r2,l11,43r,2l14,45r3,l23,45r11,l39,45r3,3l48,51r3,3l51,57r-3,8l45,71r-8,2l31,76r-8,3l11,76,3,73,,71,,68,,65r,l,62,3,59,6,57,9,54,6,51,3,48r,l3,45r,l6,43,9,40r2,-6xm23,3r-3,l14,6r,3l11,17r3,6l17,28r3,6l25,34r3,l31,31r3,-5l34,20r,-8l31,6,28,3r-5,xm11,54l9,57r,2l6,59r,3l6,65r3,3l17,71r8,l37,71r5,-3l45,65r3,-6l45,57r,l39,54r-8,l20,54r-9,xe" fillcolor="black" strokeweight="0">
              <v:path arrowok="t"/>
              <o:lock v:ext="edit" verticies="t"/>
            </v:shape>
            <v:shape id="_x0000_s1734" style="position:absolute;left:1837;top:1331;width:23;height:82" coordsize="23,82" path="m17,r,68l17,73r,3l17,79r3,l20,79r3,l23,82,,82,,79r3,l3,79r3,l6,76r,-3l6,68,6,23r,-9l6,9r,l6,6,3,6r,l,6r,l,6,14,r3,xe" fillcolor="black" strokeweight="0">
              <v:path arrowok="t"/>
            </v:shape>
            <v:shape id="_x0000_s1735" style="position:absolute;left:1868;top:1359;width:51;height:54" coordsize="51,54" path="m25,r9,l39,3r6,6l48,17r3,9l51,34r-3,6l42,45r-5,6l31,54r-6,l17,54,11,51,6,45,,37,,28,,20,3,14,8,6,14,3,20,r5,xm22,3r-2,l17,6,14,9r-3,3l11,17,8,23r3,11l14,43r6,5l28,51r3,-3l37,45r2,-5l39,31r,-8l37,14,34,9,28,6,22,3xe" fillcolor="black" strokeweight="0">
              <v:path arrowok="t"/>
              <o:lock v:ext="edit" verticies="t"/>
            </v:shape>
            <v:shape id="_x0000_s1736" style="position:absolute;left:1924;top:1342;width:31;height:71" coordsize="31,71" path="m17,r,17l31,17r,3l17,20r,37l17,60r3,2l20,62r3,3l25,62r,l28,62r3,-2l31,60r-3,5l25,68r-2,3l17,71r-3,l14,71,11,68,9,65r,-3l9,57,9,20,,20r,l3,17,6,14,9,12,11,9,14,6,17,r,xe" fillcolor="black" strokeweight="0">
              <v:path arrowok="t"/>
            </v:shape>
            <v:shape id="_x0000_s1737" style="position:absolute;left:1955;top:1342;width:34;height:71" coordsize="34,71" path="m20,r,17l31,17r,3l20,20r,37l20,60r3,2l23,62r2,3l28,62r,l31,62r,-2l34,60r-3,5l28,68r-3,3l20,71r-3,l14,71,11,68r,-3l11,62,9,57,9,20,,20r,l6,17,9,14r2,-2l14,9,17,6,20,r,xe" fillcolor="black" strokeweight="0">
              <v:path arrowok="t"/>
            </v:shape>
            <v:shape id="_x0000_s1738" style="position:absolute;left:1994;top:1331;width:26;height:82" coordsize="26,82" path="m12,r2,l17,3r,l20,6,17,9r,2l14,11r-2,3l9,11r-3,l6,9,6,6,6,3r,l9,r3,xm17,28r,40l17,73r,3l20,79r,l23,79r3,l26,82,,82,,79r3,l6,79r,l6,76,9,73r,-5l9,51r,-9l6,37r,l6,34r,l3,34r,l,34r,l14,28r3,xe" fillcolor="black" strokeweight="0">
              <v:path arrowok="t"/>
              <o:lock v:ext="edit" verticies="t"/>
            </v:shape>
            <v:shape id="_x0000_s1739" style="position:absolute;left:2028;top:1359;width:37;height:54" coordsize="37,54" path="m34,r,17l31,17,28,12,25,6,23,3r-6,l14,3,11,6,9,9r,l9,12r,2l11,17r6,3l25,23r6,5l34,34r3,6l34,45r-3,6l25,54r-5,l14,54r-5,l6,51r-3,l3,54r,l,54,,37r3,l6,43r3,5l14,51r6,l23,51r2,-3l28,45r,-2l28,40,25,37,20,34,14,28,9,26,3,23,,20,,14,3,9,6,3,11,r6,l20,r5,l28,3r,l28,3,31,r,l31,r3,xe" fillcolor="black" strokeweight="0">
              <v:path arrowok="t"/>
            </v:shape>
            <v:shape id="_x0000_s1740" style="position:absolute;left:2826;top:1399;width:56;height:53" coordsize="56,53" path="m,l25,r,l22,r,3l20,3r,l20,5r,3l20,11,31,39,42,8,45,5r,-2l45,3r,l42,3r,l42,,39,r,l56,r,l53,3r-3,l48,5r,3l31,53r-6,l8,8,8,5,6,5,6,3,3,3r,l,,,xe" fillcolor="black" strokeweight="0">
              <v:path arrowok="t"/>
            </v:shape>
            <v:shape id="_x0000_s1741" style="position:absolute;left:2885;top:1399;width:50;height:53" coordsize="50,53" path="m25,r9,l39,3r6,5l50,17r,8l50,31r-2,8l45,45r-6,5l34,53r-9,l20,53,11,48,8,45,3,36,,25,3,19,6,11,8,5,14,3,20,r5,xm25,3r-3,l20,3,17,5r-3,6l11,17r,5l11,33r6,9l22,48r6,2l34,48r5,-3l42,39r,-8l42,19,39,14,36,8,31,3r-6,xe" fillcolor="black" strokeweight="0">
              <v:path arrowok="t"/>
              <o:lock v:ext="edit" verticies="t"/>
            </v:shape>
            <v:shape id="_x0000_s1742" style="position:absolute;left:2944;top:1399;width:45;height:53" coordsize="45,53" path="m45,31l42,42r-6,6l31,50r-9,3l14,50,8,45,5,39,3,33,,25,3,19,5,11,8,5,17,r8,l34,r5,3l42,5r,6l42,14r,l39,14r,3l36,14r-2,l34,11,31,8r,-3l31,3r-3,l25,3r-5,l17,5r-6,9l11,19r,9l17,36r5,6l28,45r6,-3l39,39r3,-3l45,31r,xe" fillcolor="black" strokeweight="0">
              <v:path arrowok="t"/>
            </v:shape>
            <v:shape id="_x0000_s1743" style="position:absolute;left:2997;top:1399;width:48;height:53" coordsize="48,53" path="m31,45r-5,3l23,50r-3,l17,53r-3,l9,53,6,50,3,45,,39,,36,3,33,6,31r5,-6l20,22,31,17r,l31,8,28,5,26,3r-6,l17,3,14,5r,l14,8r,3l14,14r-3,3l11,17r-2,l6,17r,l3,14r,-3l6,8,9,3,14,r9,l28,r6,l37,3r3,2l40,11r,6l40,33r,6l40,42r2,3l42,45r,l42,45r3,l45,45r,l48,42r,3l42,50r-5,3l34,53,31,50r,-2l31,45xm31,39r,-17l23,25r-3,l14,28r-3,3l11,33r,3l11,39r3,3l17,45r3,l26,45r5,-6xe" fillcolor="black" strokeweight="0">
              <v:path arrowok="t"/>
              <o:lock v:ext="edit" verticies="t"/>
            </v:shape>
            <v:shape id="_x0000_s1744" style="position:absolute;left:3053;top:1371;width:23;height:81" coordsize="23,81" path="m17,r,67l17,73r,3l17,76r3,2l20,78r3,l23,81,,81,,78r3,l3,78,6,76r,l6,73r,-6l6,19r,-5l6,8r,l6,5,3,5r,l,5r,l,5,14,r3,xe" fillcolor="black" strokeweight="0">
              <v:path arrowok="t"/>
            </v:shape>
            <v:shape id="_x0000_s1745" style="position:absolute;left:3110;top:1382;width:33;height:70" coordsize="33,70" path="m19,r,17l31,17r,3l19,20r,33l19,59r,3l22,62r3,l25,62r3,l31,62r,-3l33,59r-2,6l28,67r-6,3l19,70r-3,l14,67r-3,l11,65,8,62r,-6l8,20,,20r,l2,17,8,14r3,-3l14,8r,-3l16,r3,xe" fillcolor="black" strokeweight="0">
              <v:path arrowok="t"/>
            </v:shape>
            <v:shape id="_x0000_s1746" style="position:absolute;left:3143;top:1399;width:40;height:53" coordsize="40,53" path="m17,r,11l23,5,28,r3,l34,r3,l40,3r,2l40,8r-3,3l37,11r-3,l34,11,31,8r-3,l26,8r,l23,8r-3,3l17,17r,22l20,45r,3l20,48r3,2l26,50r2,l28,53,,53,,50r3,l6,50,9,48r,-3l9,45r,-6l9,19r,-5l9,8r,l6,5r,l6,5,3,5r,l,5,17,r,xe" fillcolor="black" strokeweight="0">
              <v:path arrowok="t"/>
            </v:shape>
            <v:shape id="_x0000_s1747" style="position:absolute;left:3185;top:1399;width:48;height:53" coordsize="48,53" path="m31,45r-5,3l23,50r-3,l17,53r-2,l9,53,3,50r,-5l,39,,36,3,33,6,31r6,-6l20,22,31,17r,l29,8r,-3l26,3r-6,l17,3,15,5r,l15,8r,3l12,14r,3l12,17r-3,l6,17r,l3,14r,-3l6,8,9,3,15,r8,l29,r5,l37,3r3,2l40,11r,6l40,33r,6l40,42r,3l43,45r,l43,45r,l45,45r,l48,42r,3l43,50r-6,3l34,53,31,50r,-2l31,45xm31,39r,-17l23,25r-3,l15,28r-3,3l12,33r,3l12,39r3,3l17,45r3,l23,45r8,-6xe" fillcolor="black" strokeweight="0">
              <v:path arrowok="t"/>
              <o:lock v:ext="edit" verticies="t"/>
            </v:shape>
            <v:shape id="_x0000_s1748" style="position:absolute;left:3239;top:1399;width:45;height:53" coordsize="45,53" path="m45,31l42,42r-6,6l28,50r-6,3l14,50,5,45,3,39,,33,,25,,19,3,11,8,5,14,,25,r6,l36,3r3,2l42,11r,3l39,14r,l36,17,34,14r,l31,11r,-3l31,5,28,3r-3,l22,3r-5,l14,5r-3,9l11,19r,9l14,36r5,6l28,45r3,-3l36,39r3,-3l42,31r3,xe" fillcolor="black" strokeweight="0">
              <v:path arrowok="t"/>
            </v:shape>
            <v:shape id="_x0000_s1749" style="position:absolute;left:3289;top:1382;width:31;height:70" coordsize="31,70" path="m17,r,17l28,17r,3l17,20r,33l17,59r3,3l20,62r3,l26,62r,l28,62r,-3l31,59r-3,6l26,67r-3,3l17,70r-3,l12,67r,l9,65r,-3l9,56,9,20,,20r,l3,17,6,14,9,11,12,8,14,5,17,r,xe" fillcolor="black" strokeweight="0">
              <v:path arrowok="t"/>
            </v:shape>
            <v:shape id="_x0000_s1750" style="position:absolute;left:3014;top:892;width:56;height:54" coordsize="56,54" path="m17,11l23,6,28,3,34,r5,l42,3r3,3l48,9r,5l48,20r,22l48,45r,6l51,51r,l53,54r3,l56,54r-25,l31,54r,l34,54r3,-3l37,51r,-3l39,45r,-3l39,20,37,14r,-3l34,9r-3,l23,9r-6,5l17,42r,6l17,48r,3l20,51r,3l23,54r,l,54r,l,54r3,l6,51r,-3l6,42,6,23r,-9l6,11,6,9r,l3,9,3,6,,9r,l,6,14,r3,l17,11xe" fillcolor="black" strokeweight="0">
              <v:path arrowok="t"/>
            </v:shape>
            <v:shape id="_x0000_s1751" style="position:absolute;left:3073;top:892;width:48;height:56" coordsize="48,56" path="m31,45r-6,6l23,54r-3,l17,54r-3,2l9,54,6,51,3,48,,42,3,40r,-3l6,31r5,-3l20,25,31,20r,-3l31,11,28,9,25,6,23,3,17,6r,l14,9r,2l14,14r,3l11,20r,l9,20r-3,l6,20,3,17r,-3l6,9,9,6,14,3,23,r5,l34,3r3,3l39,9r,2l39,17r,20l39,42r3,3l42,45r,3l42,48r,l45,48r,l45,45r3,l48,48r-6,6l37,56,34,54r,l31,51r,-6xm31,42r,-19l23,25r-3,3l17,31r-3,3l11,37r,3l11,42r3,3l17,48r3,l25,48r6,-6xe" fillcolor="black" strokeweight="0">
              <v:path arrowok="t"/>
              <o:lock v:ext="edit" verticies="t"/>
            </v:shape>
            <v:shape id="_x0000_s1752" style="position:absolute;left:3129;top:892;width:37;height:56" coordsize="37,56" path="m31,r,20l31,20,28,11,26,9,23,6,17,3,14,6r-2,l9,9r,2l9,14r,3l12,20r5,l26,25r5,3l34,34r3,6l34,45r-3,6l26,54r-9,2l14,54r-8,l6,54r-3,l3,54r,2l,56,,37r3,l3,42r6,6l14,51r3,l23,51r3,-3l26,48r2,-6l26,40r,-3l20,34,14,31,6,25,3,23,,20,,14,3,9,6,6,12,3,17,r3,l26,3r2,l28,3r,l31,3r,l31,r,xe" fillcolor="black" strokeweight="0">
              <v:path arrowok="t"/>
            </v:shape>
            <v:shape id="_x0000_s1753" style="position:absolute;left:3171;top:892;width:48;height:56" coordsize="48,56" path="m31,45r-5,6l23,54r-3,l17,54r-3,2l9,54,6,51,3,48,,42,3,40r,-3l6,31r6,-3l20,25,31,20r,-3l31,11,29,9,26,6,20,3,17,6r,l14,9r,2l14,14r,3l12,20r,l9,20r-3,l6,20,3,17r,-3l6,9,9,6,14,3,23,r6,l34,3r3,3l40,9r,2l40,17r,20l40,42r3,3l43,45r,3l43,48r,l45,48r,l45,45r3,l48,48r-5,6l37,56,34,54r,l31,51r,-6xm31,42r,-19l23,25r-3,3l17,31r-3,3l12,37r,3l12,42r2,3l17,48r3,l26,48r5,-6xe" fillcolor="black" strokeweight="0">
              <v:path arrowok="t"/>
              <o:lock v:ext="edit" verticies="t"/>
            </v:shape>
            <v:shape id="_x0000_s1754" style="position:absolute;left:3228;top:864;width:22;height:82" coordsize="22,82" path="m16,r,70l16,73r,3l16,79r3,l19,82r3,l22,82,,82r,l2,82r,-3l5,79r,-3l5,73r,-3l5,23r,-9l5,11,5,8r,l2,8r,l2,8,,8,,6,14,r2,xe" fillcolor="black" strokeweight="0">
              <v:path arrowok="t"/>
            </v:shape>
            <v:shape id="_x0000_s1755" style="position:absolute;left:3284;top:878;width:33;height:70" coordsize="33,70" path="m19,r,17l31,17r,3l19,20r,34l19,56r,3l22,62r3,l25,62r3,l31,59r,l33,59r-2,3l28,68r-6,l19,70,17,68r-3,l11,65r,l8,59r,-3l8,20,,20,,17r3,l8,14r3,-3l14,6r,-3l17,r2,xe" fillcolor="black" strokeweight="0">
              <v:path arrowok="t"/>
            </v:shape>
            <v:shape id="_x0000_s1756" style="position:absolute;left:3317;top:892;width:40;height:54" coordsize="40,54" path="m20,r,14l23,6,29,3,31,r3,l37,3r3,3l40,9r,2l40,11r-3,3l34,14r,l31,11,29,9r-3,l26,9r,2l23,14r-3,6l20,42r,3l20,48r,3l23,51r3,3l29,54r,l,54r,l6,54r,-3l9,51r,-3l9,45r,-3l9,23r,-9l9,11,9,9r,l6,9,6,6,3,9r,l,6,17,r3,xe" fillcolor="black" strokeweight="0">
              <v:path arrowok="t"/>
            </v:shape>
            <v:shape id="_x0000_s1757" style="position:absolute;left:3360;top:892;width:47;height:56" coordsize="47,56" path="m31,45r-6,6l22,54r-3,l16,54r-2,2l8,54,5,51,2,48,,42,,40,2,37,5,31r6,-3l19,25,31,20r,-3l31,11,28,9,25,6,19,3,16,6r-2,l14,9r,2l14,14r,3l11,20r,l8,20r-3,l5,20,2,17r,-3l5,9,8,6,14,3,22,r6,l33,3r3,3l39,9r,2l39,17r,20l39,42r,3l42,45r,3l42,48r,l45,48r,l45,45r2,l47,48r-5,6l36,56,33,54r-2,l31,51r,-6xm31,42r,-19l22,25r-3,3l14,31r,3l11,37r,3l11,42r3,3l16,48r3,l25,48r6,-6xe" fillcolor="black" strokeweight="0">
              <v:path arrowok="t"/>
              <o:lock v:ext="edit" verticies="t"/>
            </v:shape>
            <v:shape id="_x0000_s1758" style="position:absolute;left:3413;top:892;width:45;height:56" coordsize="45,56" path="m45,34r-3,8l37,51r-6,3l22,56,14,54,6,48,3,42,,37,,28,,20,3,14,8,9,17,3,25,r6,3l37,6r5,3l42,14r,l42,17r-3,l37,17r-3,l34,14r-3,l31,11r,-2l28,6r-3,l22,3,20,6,14,9r-3,5l11,23r,8l14,40r6,5l28,45r6,l37,42r2,-2l42,31r3,3xe" fillcolor="black" strokeweight="0">
              <v:path arrowok="t"/>
            </v:shape>
            <v:shape id="_x0000_s1759" style="position:absolute;left:3464;top:878;width:30;height:70" coordsize="30,70" path="m16,r,17l30,17r,3l16,20r,34l16,56r3,3l19,62r3,l25,62r3,l28,59r2,l30,59r,3l25,68r-3,l16,70,14,68r,l11,65r-3,l8,59r,-3l8,20,,20,,17r2,l5,14,8,11,11,6,14,3,16,r,xe" fillcolor="black" strokeweight="0">
              <v:path arrowok="t"/>
            </v:shape>
            <v:shape id="_x0000_s1760" style="position:absolute;left:1789;top:1441;width:208;height:214" coordsize="208,214" path="m,70l,214r208,l208,,,70xe" fillcolor="black" strokeweight="0">
              <v:path arrowok="t"/>
            </v:shape>
            <v:shape id="_x0000_s1761" style="position:absolute;left:1789;top:1092;width:208;height:214" coordsize="208,214" path="m205,214l208,,,,,138r205,76xe" fillcolor="black" strokeweight="0">
              <v:path arrowok="t"/>
            </v:shape>
            <v:shape id="_x0000_s1762" style="position:absolute;left:1789;top:1092;width:208;height:214" coordsize="208,214" path="m205,214l208,,,,,138r205,76e" filled="f" strokeweight=".55pt">
              <v:path arrowok="t"/>
            </v:shape>
          </v:group>
        </w:pict>
      </w:r>
      <w:r>
        <w:pict>
          <v:shape id="_x0000_i1028" type="#_x0000_t75" style="width:223.4pt;height:138pt">
            <v:imagedata croptop="-65520f" cropbottom="65520f"/>
          </v:shape>
        </w:pict>
      </w:r>
    </w:p>
    <w:p w:rsidR="00EE28EB" w:rsidRPr="0033735D" w:rsidRDefault="00EE28EB" w:rsidP="00EE28EB">
      <w:pPr>
        <w:pStyle w:val="StyleCaptionJustified"/>
      </w:pPr>
      <w:bookmarkStart w:id="1" w:name="_Ref154289107"/>
      <w:r w:rsidRPr="0033735D">
        <w:t xml:space="preserve">Figure </w:t>
      </w:r>
      <w:fldSimple w:instr=" SEQ Figure \* ARABIC ">
        <w:r w:rsidR="001465F4">
          <w:rPr>
            <w:noProof/>
          </w:rPr>
          <w:t>1</w:t>
        </w:r>
      </w:fldSimple>
      <w:bookmarkEnd w:id="1"/>
      <w:r w:rsidRPr="0033735D">
        <w:t xml:space="preserve">: </w:t>
      </w:r>
      <w:r w:rsidRPr="0033735D">
        <w:rPr>
          <w:i/>
        </w:rPr>
        <w:t>Schematic diagram of speech production.</w:t>
      </w:r>
    </w:p>
    <w:p w:rsidR="00EE28EB" w:rsidRPr="0033735D" w:rsidRDefault="00EE28EB" w:rsidP="005E6B3E">
      <w:pPr>
        <w:pStyle w:val="BodyTextNext"/>
      </w:pPr>
      <w:r w:rsidRPr="0033735D">
        <w:t>A residue theorem states that</w:t>
      </w:r>
    </w:p>
    <w:p w:rsidR="00EE28EB" w:rsidRPr="0033735D" w:rsidRDefault="00EE28EB" w:rsidP="00EE28EB">
      <w:pPr>
        <w:pStyle w:val="Equation"/>
      </w:pPr>
      <w:r w:rsidRPr="0033735D">
        <w:tab/>
      </w:r>
      <w:r w:rsidRPr="0033735D">
        <w:rPr>
          <w:position w:val="-30"/>
        </w:rPr>
        <w:object w:dxaOrig="2540" w:dyaOrig="580">
          <v:shape id="_x0000_i1029" type="#_x0000_t75" style="width:126.9pt;height:29.1pt" o:ole="" fillcolor="window">
            <v:imagedata r:id="rId14" o:title=""/>
          </v:shape>
          <o:OLEObject Type="Embed" ProgID="Equation.3" ShapeID="_x0000_i1029" DrawAspect="Content" ObjectID="_1361772637" r:id="rId15"/>
        </w:object>
      </w:r>
      <w:r w:rsidRPr="0033735D">
        <w:tab/>
        <w:t>(3)</w:t>
      </w:r>
    </w:p>
    <w:p w:rsidR="00EE28EB" w:rsidRPr="0033735D" w:rsidRDefault="00EE28EB" w:rsidP="005E6B3E">
      <w:pPr>
        <w:pStyle w:val="BodyTextNext"/>
      </w:pPr>
      <w:r w:rsidRPr="0033735D">
        <w:t>Applying (3) to (1), it is quite straightforward to see that</w:t>
      </w:r>
    </w:p>
    <w:p w:rsidR="00EE28EB" w:rsidRPr="0033735D" w:rsidRDefault="00EE28EB" w:rsidP="00EE28EB">
      <w:pPr>
        <w:pStyle w:val="Equation"/>
      </w:pPr>
      <w:r w:rsidRPr="0033735D">
        <w:tab/>
      </w:r>
      <w:r w:rsidRPr="0033735D">
        <w:rPr>
          <w:position w:val="-6"/>
        </w:rPr>
        <w:object w:dxaOrig="680" w:dyaOrig="240">
          <v:shape id="_x0000_i1030" type="#_x0000_t75" style="width:33.7pt;height:12pt" o:ole="" fillcolor="window">
            <v:imagedata r:id="rId16" o:title=""/>
          </v:shape>
          <o:OLEObject Type="Embed" ProgID="Equation.3" ShapeID="_x0000_i1030" DrawAspect="Content" ObjectID="_1361772638" r:id="rId17"/>
        </w:object>
      </w:r>
      <w:r w:rsidRPr="0033735D">
        <w:tab/>
        <w:t>(4)</w:t>
      </w:r>
    </w:p>
    <w:p w:rsidR="00EE28EB" w:rsidRPr="0033735D" w:rsidRDefault="00EE28EB" w:rsidP="005E6B3E">
      <w:pPr>
        <w:pStyle w:val="BodyTextNext"/>
      </w:pPr>
      <w:r w:rsidRPr="0033735D">
        <w:t>Finally we have proven the secret theorem of all speech sciences. No more math is needed to show how useful the result is!</w:t>
      </w:r>
    </w:p>
    <w:p w:rsidR="00EE28EB" w:rsidRPr="0033735D" w:rsidRDefault="00EE28EB" w:rsidP="00EE28EB">
      <w:pPr>
        <w:pStyle w:val="Titolo2"/>
      </w:pPr>
      <w:r w:rsidRPr="0033735D">
        <w:t>Hyperlinks</w:t>
      </w:r>
    </w:p>
    <w:p w:rsidR="00EE28EB" w:rsidRPr="0033735D" w:rsidRDefault="00EE28EB" w:rsidP="005E6B3E">
      <w:pPr>
        <w:pStyle w:val="Corpodeltesto"/>
      </w:pPr>
      <w:r w:rsidRPr="0033735D">
        <w:t xml:space="preserve">For technical reasons, the proceedings editor will strip all active links from the papers during processing. Hyperlinks can be included in your paper, if written in full, </w:t>
      </w:r>
      <w:proofErr w:type="spellStart"/>
      <w:r w:rsidRPr="0033735D">
        <w:t>eg</w:t>
      </w:r>
      <w:proofErr w:type="spellEnd"/>
      <w:r w:rsidRPr="0033735D">
        <w:t>. "http://www.foo.com/index.html". The link text must be all black. Please make sure that they present no problems in printing to paper.</w:t>
      </w:r>
    </w:p>
    <w:p w:rsidR="00EE28EB" w:rsidRPr="0033735D" w:rsidRDefault="00EE28EB" w:rsidP="00EE28EB">
      <w:pPr>
        <w:pStyle w:val="Titolo2"/>
      </w:pPr>
      <w:r w:rsidRPr="0033735D">
        <w:t>Multimedia Files</w:t>
      </w:r>
    </w:p>
    <w:p w:rsidR="00EE28EB" w:rsidRPr="0033735D" w:rsidRDefault="00EE28EB" w:rsidP="005E6B3E">
      <w:pPr>
        <w:pStyle w:val="Corpodeltesto"/>
      </w:pPr>
      <w:r w:rsidRPr="0033735D">
        <w:t xml:space="preserve">The INTERSPEECH </w:t>
      </w:r>
      <w:r w:rsidR="0004628A">
        <w:t>2011</w:t>
      </w:r>
      <w:r w:rsidRPr="0033735D">
        <w:t xml:space="preserve"> organizing committee offers the possibility to submit multimedia files. These files are meant for audio-visual illustrations that cannot be conveyed in text, tables and graphs. Just like you would when including graphics, make sure that you have sufficient author rights to the multimedia materials that you submit for publication. The proceeding</w:t>
      </w:r>
      <w:r w:rsidR="009879A5">
        <w:t>s</w:t>
      </w:r>
      <w:r w:rsidRPr="0033735D">
        <w:t xml:space="preserve"> </w:t>
      </w:r>
      <w:r w:rsidR="009879A5">
        <w:t>media</w:t>
      </w:r>
      <w:r w:rsidRPr="0033735D">
        <w:t xml:space="preserve"> will NOT contain readers or players, so be sure to use widely accepted file formats, such as MPEG, Windows WAVE PCM (.wav) or Windows Media Video (.</w:t>
      </w:r>
      <w:proofErr w:type="spellStart"/>
      <w:r w:rsidRPr="0033735D">
        <w:t>wmv</w:t>
      </w:r>
      <w:proofErr w:type="spellEnd"/>
      <w:r w:rsidRPr="0033735D">
        <w:t xml:space="preserve">) using standard </w:t>
      </w:r>
      <w:proofErr w:type="spellStart"/>
      <w:r w:rsidRPr="0033735D">
        <w:t>codecs</w:t>
      </w:r>
      <w:proofErr w:type="spellEnd"/>
      <w:r w:rsidRPr="0033735D">
        <w:t xml:space="preserve">. The files you submit will be accessible from the abstract cards on the </w:t>
      </w:r>
      <w:r w:rsidR="009879A5">
        <w:t>media</w:t>
      </w:r>
      <w:r w:rsidRPr="0033735D">
        <w:t xml:space="preserve"> and via a bookmark in the manuscript. From within the manuscript, refer to a multimedia illustration by its filename. Use short file names without blanks.</w:t>
      </w:r>
    </w:p>
    <w:p w:rsidR="00EE28EB" w:rsidRPr="0033735D" w:rsidRDefault="00EE28EB" w:rsidP="00EE28EB">
      <w:pPr>
        <w:pStyle w:val="Titolo2"/>
      </w:pPr>
      <w:r w:rsidRPr="0033735D">
        <w:t>Page Numbering</w:t>
      </w:r>
    </w:p>
    <w:p w:rsidR="00EE28EB" w:rsidRPr="0033735D" w:rsidRDefault="00EE28EB" w:rsidP="005E6B3E">
      <w:pPr>
        <w:pStyle w:val="Corpodeltesto"/>
      </w:pPr>
      <w:r w:rsidRPr="0033735D">
        <w:t>Page numbers will be added later to the document electro</w:t>
      </w:r>
      <w:r w:rsidRPr="0033735D">
        <w:softHyphen/>
        <w:t xml:space="preserve">nically. </w:t>
      </w:r>
      <w:r w:rsidRPr="0033735D">
        <w:rPr>
          <w:i/>
        </w:rPr>
        <w:t>Don't make any footers or headers</w:t>
      </w:r>
      <w:r w:rsidRPr="0033735D">
        <w:t>!</w:t>
      </w:r>
    </w:p>
    <w:p w:rsidR="00EE28EB" w:rsidRPr="0033735D" w:rsidRDefault="00EE28EB" w:rsidP="00EE28EB">
      <w:pPr>
        <w:pStyle w:val="Titolo2"/>
      </w:pPr>
      <w:r w:rsidRPr="0033735D">
        <w:t>References</w:t>
      </w:r>
    </w:p>
    <w:p w:rsidR="00EE28EB" w:rsidRPr="0033735D" w:rsidRDefault="00EE28EB" w:rsidP="005E6B3E">
      <w:pPr>
        <w:pStyle w:val="Corpodeltesto"/>
      </w:pPr>
      <w:r w:rsidRPr="0033735D">
        <w:t xml:space="preserve">The reference format is the standard IEEE one. References should be numbered in order of appearance, for example </w:t>
      </w:r>
      <w:r w:rsidR="00D941CA" w:rsidRPr="0033735D">
        <w:fldChar w:fldCharType="begin"/>
      </w:r>
      <w:r w:rsidRPr="0033735D">
        <w:instrText xml:space="preserve"> REF _Ref131087840 \w \h </w:instrText>
      </w:r>
      <w:r w:rsidR="00D941CA" w:rsidRPr="0033735D">
        <w:fldChar w:fldCharType="separate"/>
      </w:r>
      <w:r w:rsidR="001465F4">
        <w:t>[1]</w:t>
      </w:r>
      <w:r w:rsidR="00D941CA" w:rsidRPr="0033735D">
        <w:fldChar w:fldCharType="end"/>
      </w:r>
      <w:r w:rsidRPr="0033735D">
        <w:t xml:space="preserve">, </w:t>
      </w:r>
      <w:r w:rsidR="00D941CA" w:rsidRPr="0033735D">
        <w:fldChar w:fldCharType="begin"/>
      </w:r>
      <w:r w:rsidRPr="0033735D">
        <w:instrText xml:space="preserve"> REF _Ref131087843 \w \h </w:instrText>
      </w:r>
      <w:r w:rsidR="00D941CA" w:rsidRPr="0033735D">
        <w:fldChar w:fldCharType="separate"/>
      </w:r>
      <w:r w:rsidR="001465F4">
        <w:t>[2]</w:t>
      </w:r>
      <w:r w:rsidR="00D941CA" w:rsidRPr="0033735D">
        <w:fldChar w:fldCharType="end"/>
      </w:r>
      <w:r w:rsidRPr="0033735D">
        <w:t>, and</w:t>
      </w:r>
      <w:r w:rsidR="005B04AD">
        <w:t xml:space="preserve"> [3]</w:t>
      </w:r>
      <w:r w:rsidRPr="0033735D">
        <w:t>.</w:t>
      </w:r>
    </w:p>
    <w:p w:rsidR="00EE28EB" w:rsidRPr="0033735D" w:rsidRDefault="00EE28EB" w:rsidP="00EE28EB">
      <w:pPr>
        <w:pStyle w:val="Titolo2"/>
      </w:pPr>
      <w:r w:rsidRPr="0033735D">
        <w:t>Abstract</w:t>
      </w:r>
    </w:p>
    <w:p w:rsidR="00EE28EB" w:rsidRPr="0033735D" w:rsidRDefault="00EE28EB" w:rsidP="005E6B3E">
      <w:pPr>
        <w:pStyle w:val="Corpodeltesto"/>
      </w:pPr>
      <w:r w:rsidRPr="0033735D">
        <w:t xml:space="preserve">The total length of the abstract is limited to </w:t>
      </w:r>
      <w:r w:rsidR="001C1A3E">
        <w:t>100</w:t>
      </w:r>
      <w:r w:rsidR="00107F71">
        <w:t>0 characters</w:t>
      </w:r>
      <w:r w:rsidRPr="0033735D">
        <w:t xml:space="preserve">. The abstract included in your paper and the one you enter </w:t>
      </w:r>
      <w:r w:rsidRPr="0033735D">
        <w:lastRenderedPageBreak/>
        <w:t>during web-based submission must be identical. Avoid non-ASCII characters or symbols as they may not display correctly in the abstract book.</w:t>
      </w:r>
    </w:p>
    <w:p w:rsidR="00EE28EB" w:rsidRPr="0033735D" w:rsidRDefault="00EE28EB" w:rsidP="00EE28EB">
      <w:pPr>
        <w:pStyle w:val="Titolo2"/>
      </w:pPr>
      <w:r w:rsidRPr="0033735D">
        <w:t>Author affiliation</w:t>
      </w:r>
    </w:p>
    <w:p w:rsidR="00EE28EB" w:rsidRPr="0033735D" w:rsidRDefault="00EE28EB" w:rsidP="005E6B3E">
      <w:pPr>
        <w:pStyle w:val="BodyTextNext"/>
      </w:pPr>
      <w:r w:rsidRPr="0033735D">
        <w:t>Please list country names as part of the af</w:t>
      </w:r>
      <w:r w:rsidRPr="005E6B3E">
        <w:rPr>
          <w:rStyle w:val="CorpodeltestoCarattere"/>
        </w:rPr>
        <w:t>f</w:t>
      </w:r>
      <w:r w:rsidRPr="0033735D">
        <w:t>iliation for each country.</w:t>
      </w:r>
    </w:p>
    <w:p w:rsidR="00EE28EB" w:rsidRPr="0033735D" w:rsidRDefault="00EE28EB" w:rsidP="00EE28EB">
      <w:pPr>
        <w:pStyle w:val="Titolo2"/>
      </w:pPr>
      <w:r w:rsidRPr="0033735D">
        <w:t>Submitted files</w:t>
      </w:r>
    </w:p>
    <w:p w:rsidR="00EE28EB" w:rsidRPr="0033735D" w:rsidRDefault="00EE28EB" w:rsidP="005E6B3E">
      <w:pPr>
        <w:pStyle w:val="Corpodeltesto"/>
      </w:pPr>
      <w:r w:rsidRPr="0033735D">
        <w:t>Authors are requested to submit PDF files of their manuscripts. You can use commercially available tools or for instance http://</w:t>
      </w:r>
      <w:r w:rsidRPr="0033735D">
        <w:rPr>
          <w:color w:val="000000"/>
          <w:szCs w:val="18"/>
        </w:rPr>
        <w:t>www.pdfforge.org/products/pdfcreator</w:t>
      </w:r>
      <w:r w:rsidRPr="0033735D">
        <w:rPr>
          <w:color w:val="000000"/>
        </w:rPr>
        <w:t>.</w:t>
      </w:r>
      <w:r w:rsidRPr="0033735D">
        <w:t xml:space="preserve"> The PDF file should comply with the following requirements: (a) there must be no PASSWORD protection on the PDF file at all; (b) all fonts must be embedded; and (c) the file must be text searchable (do CTRL-F and try to find a common word such as 'the'). The proceedings editors (Causal Productions) will contact authors of non-complying files to obtain a replacement. In order not to endanger the preparation of the proceedings, papers for which a replacement is not provided timely will be withdrawn.</w:t>
      </w:r>
    </w:p>
    <w:p w:rsidR="00EE28EB" w:rsidRPr="0033735D" w:rsidRDefault="00EE28EB" w:rsidP="00EE28EB">
      <w:pPr>
        <w:pStyle w:val="Titolo1"/>
      </w:pPr>
      <w:r w:rsidRPr="0033735D">
        <w:t>Discussion</w:t>
      </w:r>
    </w:p>
    <w:p w:rsidR="00EE28EB" w:rsidRPr="0033735D" w:rsidRDefault="00EE28EB" w:rsidP="005E6B3E">
      <w:pPr>
        <w:pStyle w:val="Corpodeltesto"/>
      </w:pPr>
      <w:r w:rsidRPr="0033735D">
        <w:t>This is the discussion. This is the discussion This is the discussion. Is there any discussion.</w:t>
      </w:r>
    </w:p>
    <w:p w:rsidR="00EE28EB" w:rsidRPr="0033735D" w:rsidRDefault="00EE28EB" w:rsidP="005E6B3E">
      <w:pPr>
        <w:pStyle w:val="BodyTextNext"/>
      </w:pPr>
      <w:r w:rsidRPr="0033735D">
        <w:t xml:space="preserve">This is the </w:t>
      </w:r>
      <w:r w:rsidR="00995BF8">
        <w:t>next paragraph of the discussion</w:t>
      </w:r>
      <w:r w:rsidRPr="0033735D">
        <w:t xml:space="preserve">. </w:t>
      </w:r>
      <w:r w:rsidR="00995BF8">
        <w:t xml:space="preserve">And the last sentence of it. </w:t>
      </w:r>
    </w:p>
    <w:p w:rsidR="00EE28EB" w:rsidRPr="0033735D" w:rsidRDefault="00EE28EB" w:rsidP="00EE28EB">
      <w:pPr>
        <w:pStyle w:val="Titolo1"/>
        <w:rPr>
          <w:szCs w:val="18"/>
        </w:rPr>
      </w:pPr>
      <w:r w:rsidRPr="0033735D">
        <w:t>Conclusions</w:t>
      </w:r>
    </w:p>
    <w:p w:rsidR="00995BF8" w:rsidRPr="0033735D" w:rsidRDefault="00995BF8" w:rsidP="00435863">
      <w:pPr>
        <w:pStyle w:val="BodyTextNext"/>
        <w:ind w:firstLine="0"/>
      </w:pPr>
      <w:r>
        <w:t>Authors must proof</w:t>
      </w:r>
      <w:r w:rsidR="00435863">
        <w:t xml:space="preserve"> </w:t>
      </w:r>
      <w:r>
        <w:t>read their PDF file prior to submission t</w:t>
      </w:r>
      <w:r w:rsidR="00210860">
        <w:t>o ensure it is correct.  Author</w:t>
      </w:r>
      <w:r>
        <w:t xml:space="preserve">s should not rely on proofreading the Word file. </w:t>
      </w:r>
      <w:r w:rsidRPr="00995BF8">
        <w:t>Please proofread</w:t>
      </w:r>
      <w:r>
        <w:t xml:space="preserve"> </w:t>
      </w:r>
      <w:r w:rsidRPr="00995BF8">
        <w:t>the PDF file</w:t>
      </w:r>
      <w:r>
        <w:t xml:space="preserve"> before it is submitted</w:t>
      </w:r>
      <w:r w:rsidR="00435863">
        <w:t>.</w:t>
      </w:r>
    </w:p>
    <w:p w:rsidR="00EE28EB" w:rsidRPr="0033735D" w:rsidRDefault="00EE28EB" w:rsidP="00EE28EB">
      <w:pPr>
        <w:pStyle w:val="Titolo1"/>
      </w:pPr>
      <w:r w:rsidRPr="0033735D">
        <w:t>Acknowledgements</w:t>
      </w:r>
    </w:p>
    <w:p w:rsidR="00EE28EB" w:rsidRPr="0033735D" w:rsidRDefault="00EE28EB" w:rsidP="005E6B3E">
      <w:pPr>
        <w:pStyle w:val="Corpodeltesto"/>
      </w:pPr>
      <w:r w:rsidRPr="0033735D">
        <w:t>The INTERSPEECH 20</w:t>
      </w:r>
      <w:r w:rsidR="0004628A">
        <w:t>11</w:t>
      </w:r>
      <w:r w:rsidRPr="0033735D">
        <w:t xml:space="preserve"> organizing committee would like to thank the organizing committee of INTERSPEECH 200</w:t>
      </w:r>
      <w:r w:rsidR="00995BF8">
        <w:t>8</w:t>
      </w:r>
      <w:r w:rsidR="0004628A">
        <w:t>, 2009, 2010</w:t>
      </w:r>
      <w:r w:rsidRPr="0033735D">
        <w:t xml:space="preserve"> for their help and for kindly providing the template files.</w:t>
      </w:r>
    </w:p>
    <w:p w:rsidR="00EE28EB" w:rsidRPr="0033735D" w:rsidRDefault="00EE28EB">
      <w:pPr>
        <w:pStyle w:val="Titolo1"/>
      </w:pPr>
      <w:r w:rsidRPr="0033735D">
        <w:t>References</w:t>
      </w:r>
    </w:p>
    <w:p w:rsidR="00EE28EB" w:rsidRPr="001C1A3E" w:rsidRDefault="00EE28EB" w:rsidP="00EE28EB">
      <w:pPr>
        <w:pStyle w:val="Reference"/>
        <w:rPr>
          <w:sz w:val="16"/>
          <w:szCs w:val="16"/>
        </w:rPr>
      </w:pPr>
      <w:bookmarkStart w:id="2" w:name="_Ref131087840"/>
      <w:r w:rsidRPr="001C1A3E">
        <w:rPr>
          <w:sz w:val="16"/>
          <w:szCs w:val="16"/>
        </w:rPr>
        <w:t>Smith, J. O. and Abel, J. S., "Bark and ERB Bilinear Trans</w:t>
      </w:r>
      <w:r w:rsidRPr="001C1A3E">
        <w:rPr>
          <w:sz w:val="16"/>
          <w:szCs w:val="16"/>
        </w:rPr>
        <w:softHyphen/>
        <w:t>forms", IEEE Trans. Speech and Audio Proc., 7(6):697-708, 1999.</w:t>
      </w:r>
      <w:bookmarkEnd w:id="2"/>
    </w:p>
    <w:p w:rsidR="00EE28EB" w:rsidRPr="001C1A3E" w:rsidRDefault="003F78B7" w:rsidP="00EE28EB">
      <w:pPr>
        <w:pStyle w:val="Reference"/>
        <w:rPr>
          <w:sz w:val="16"/>
          <w:szCs w:val="16"/>
        </w:rPr>
      </w:pPr>
      <w:bookmarkStart w:id="3" w:name="_Ref131087843"/>
      <w:proofErr w:type="spellStart"/>
      <w:r>
        <w:rPr>
          <w:sz w:val="16"/>
          <w:szCs w:val="16"/>
        </w:rPr>
        <w:t>Soquet</w:t>
      </w:r>
      <w:proofErr w:type="spellEnd"/>
      <w:r w:rsidR="007D19D8">
        <w:rPr>
          <w:sz w:val="16"/>
          <w:szCs w:val="16"/>
        </w:rPr>
        <w:t>, A.,</w:t>
      </w:r>
      <w:r>
        <w:rPr>
          <w:sz w:val="16"/>
          <w:szCs w:val="16"/>
        </w:rPr>
        <w:t xml:space="preserve"> </w:t>
      </w:r>
      <w:proofErr w:type="spellStart"/>
      <w:r>
        <w:rPr>
          <w:sz w:val="16"/>
          <w:szCs w:val="16"/>
        </w:rPr>
        <w:t>Saerens</w:t>
      </w:r>
      <w:proofErr w:type="spellEnd"/>
      <w:r w:rsidR="00D1761F">
        <w:rPr>
          <w:sz w:val="16"/>
          <w:szCs w:val="16"/>
        </w:rPr>
        <w:t>,</w:t>
      </w:r>
      <w:r w:rsidR="007D19D8">
        <w:rPr>
          <w:sz w:val="16"/>
          <w:szCs w:val="16"/>
        </w:rPr>
        <w:t xml:space="preserve"> M.</w:t>
      </w:r>
      <w:r>
        <w:rPr>
          <w:sz w:val="16"/>
          <w:szCs w:val="16"/>
        </w:rPr>
        <w:t xml:space="preserve"> and </w:t>
      </w:r>
      <w:proofErr w:type="spellStart"/>
      <w:r>
        <w:rPr>
          <w:sz w:val="16"/>
          <w:szCs w:val="16"/>
        </w:rPr>
        <w:t>Jospa</w:t>
      </w:r>
      <w:proofErr w:type="spellEnd"/>
      <w:r w:rsidR="00D1761F">
        <w:rPr>
          <w:sz w:val="16"/>
          <w:szCs w:val="16"/>
        </w:rPr>
        <w:t>,</w:t>
      </w:r>
      <w:r w:rsidR="007D19D8">
        <w:rPr>
          <w:sz w:val="16"/>
          <w:szCs w:val="16"/>
        </w:rPr>
        <w:t xml:space="preserve"> P.</w:t>
      </w:r>
      <w:r>
        <w:rPr>
          <w:sz w:val="16"/>
          <w:szCs w:val="16"/>
        </w:rPr>
        <w:t>, “</w:t>
      </w:r>
      <w:bookmarkEnd w:id="3"/>
      <w:r>
        <w:rPr>
          <w:sz w:val="16"/>
          <w:szCs w:val="16"/>
        </w:rPr>
        <w:t>Acoustic-</w:t>
      </w:r>
      <w:proofErr w:type="spellStart"/>
      <w:r>
        <w:rPr>
          <w:sz w:val="16"/>
          <w:szCs w:val="16"/>
        </w:rPr>
        <w:t>articulatory</w:t>
      </w:r>
      <w:proofErr w:type="spellEnd"/>
      <w:r>
        <w:rPr>
          <w:sz w:val="16"/>
          <w:szCs w:val="16"/>
        </w:rPr>
        <w:t xml:space="preserve"> inversion”, in</w:t>
      </w:r>
      <w:r w:rsidR="007D19D8">
        <w:rPr>
          <w:sz w:val="16"/>
          <w:szCs w:val="16"/>
        </w:rPr>
        <w:t xml:space="preserve"> T. </w:t>
      </w:r>
      <w:proofErr w:type="spellStart"/>
      <w:r w:rsidR="007D19D8">
        <w:rPr>
          <w:sz w:val="16"/>
          <w:szCs w:val="16"/>
        </w:rPr>
        <w:t>Kohonen</w:t>
      </w:r>
      <w:proofErr w:type="spellEnd"/>
      <w:r w:rsidR="007D19D8">
        <w:rPr>
          <w:sz w:val="16"/>
          <w:szCs w:val="16"/>
        </w:rPr>
        <w:t xml:space="preserve"> [Ed],</w:t>
      </w:r>
      <w:r>
        <w:rPr>
          <w:sz w:val="16"/>
          <w:szCs w:val="16"/>
        </w:rPr>
        <w:t xml:space="preserve"> </w:t>
      </w:r>
      <w:r w:rsidRPr="00757F43">
        <w:rPr>
          <w:sz w:val="16"/>
          <w:szCs w:val="16"/>
        </w:rPr>
        <w:t>Artificial Neural Networks</w:t>
      </w:r>
      <w:r w:rsidR="007D19D8" w:rsidRPr="007D19D8">
        <w:rPr>
          <w:sz w:val="16"/>
          <w:szCs w:val="16"/>
        </w:rPr>
        <w:t>,</w:t>
      </w:r>
      <w:r>
        <w:rPr>
          <w:sz w:val="16"/>
          <w:szCs w:val="16"/>
        </w:rPr>
        <w:t xml:space="preserve"> 371-376</w:t>
      </w:r>
      <w:r w:rsidR="007D19D8">
        <w:rPr>
          <w:sz w:val="16"/>
          <w:szCs w:val="16"/>
        </w:rPr>
        <w:t>, Elsevier, 1991</w:t>
      </w:r>
      <w:r w:rsidR="00E542FC">
        <w:rPr>
          <w:sz w:val="16"/>
          <w:szCs w:val="16"/>
        </w:rPr>
        <w:t>.</w:t>
      </w:r>
    </w:p>
    <w:p w:rsidR="00EE28EB" w:rsidRPr="001C1A3E" w:rsidRDefault="003F78B7" w:rsidP="003F78B7">
      <w:pPr>
        <w:pStyle w:val="Reference"/>
        <w:jc w:val="left"/>
        <w:rPr>
          <w:sz w:val="16"/>
          <w:szCs w:val="16"/>
        </w:rPr>
      </w:pPr>
      <w:r>
        <w:rPr>
          <w:sz w:val="16"/>
          <w:szCs w:val="16"/>
        </w:rPr>
        <w:t>Stone</w:t>
      </w:r>
      <w:r w:rsidR="007D19D8">
        <w:rPr>
          <w:sz w:val="16"/>
          <w:szCs w:val="16"/>
        </w:rPr>
        <w:t>, H.S.</w:t>
      </w:r>
      <w:r>
        <w:rPr>
          <w:sz w:val="16"/>
          <w:szCs w:val="16"/>
        </w:rPr>
        <w:t xml:space="preserve">, “On the uniqueness of the convolution theorem for the Fourier transform”, NEC Labs. Amer. </w:t>
      </w:r>
      <w:smartTag w:uri="urn:schemas-microsoft-com:office:smarttags" w:element="place">
        <w:smartTag w:uri="urn:schemas-microsoft-com:office:smarttags" w:element="City">
          <w:r>
            <w:rPr>
              <w:sz w:val="16"/>
              <w:szCs w:val="16"/>
            </w:rPr>
            <w:t>Princeton</w:t>
          </w:r>
        </w:smartTag>
        <w:r>
          <w:rPr>
            <w:sz w:val="16"/>
            <w:szCs w:val="16"/>
          </w:rPr>
          <w:t xml:space="preserve">, </w:t>
        </w:r>
        <w:smartTag w:uri="urn:schemas-microsoft-com:office:smarttags" w:element="State">
          <w:r>
            <w:rPr>
              <w:sz w:val="16"/>
              <w:szCs w:val="16"/>
            </w:rPr>
            <w:t>NJ</w:t>
          </w:r>
        </w:smartTag>
      </w:smartTag>
      <w:r>
        <w:rPr>
          <w:sz w:val="16"/>
          <w:szCs w:val="16"/>
        </w:rPr>
        <w:t xml:space="preserve">. Online: </w:t>
      </w:r>
      <w:r w:rsidR="007D19D8" w:rsidRPr="00BB1F64">
        <w:rPr>
          <w:sz w:val="16"/>
          <w:szCs w:val="16"/>
        </w:rPr>
        <w:t>http://citeseer.ist.psu.edu/176038.html</w:t>
      </w:r>
      <w:r w:rsidR="007D19D8">
        <w:rPr>
          <w:sz w:val="16"/>
          <w:szCs w:val="16"/>
        </w:rPr>
        <w:t>, accessed on 19 Mar 2008.</w:t>
      </w:r>
    </w:p>
    <w:sectPr w:rsidR="00EE28EB" w:rsidRPr="001C1A3E" w:rsidSect="00DF2054">
      <w:headerReference w:type="even" r:id="rId18"/>
      <w:footnotePr>
        <w:numRestart w:val="eachPage"/>
      </w:footnotePr>
      <w:type w:val="continuous"/>
      <w:pgSz w:w="11907" w:h="16840" w:code="9"/>
      <w:pgMar w:top="1440" w:right="1134" w:bottom="1440" w:left="1134" w:header="0" w:footer="0" w:gutter="0"/>
      <w:cols w:num="2" w:space="5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35D" w:rsidRDefault="00D3735D">
      <w:r>
        <w:separator/>
      </w:r>
    </w:p>
    <w:p w:rsidR="00D3735D" w:rsidRDefault="00D3735D"/>
  </w:endnote>
  <w:endnote w:type="continuationSeparator" w:id="0">
    <w:p w:rsidR="00D3735D" w:rsidRDefault="00D3735D">
      <w:r>
        <w:continuationSeparator/>
      </w:r>
    </w:p>
    <w:p w:rsidR="00D3735D" w:rsidRDefault="00D3735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F64" w:rsidRDefault="00D941CA">
    <w:pPr>
      <w:pStyle w:val="Pidipagina"/>
      <w:framePr w:wrap="around" w:vAnchor="text" w:hAnchor="margin" w:xAlign="center" w:y="1"/>
    </w:pPr>
    <w:fldSimple w:instr="PAGE  ">
      <w:r w:rsidR="00BB1F64">
        <w:rPr>
          <w:noProof/>
        </w:rPr>
        <w:t>1</w:t>
      </w:r>
    </w:fldSimple>
  </w:p>
  <w:p w:rsidR="00BB1F64" w:rsidRDefault="00BB1F6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35D" w:rsidRDefault="00D3735D">
      <w:r>
        <w:separator/>
      </w:r>
    </w:p>
    <w:p w:rsidR="00D3735D" w:rsidRDefault="00D3735D"/>
  </w:footnote>
  <w:footnote w:type="continuationSeparator" w:id="0">
    <w:p w:rsidR="00D3735D" w:rsidRDefault="00D3735D">
      <w:r>
        <w:continuationSeparator/>
      </w:r>
    </w:p>
    <w:p w:rsidR="00D3735D" w:rsidRDefault="00D3735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F64" w:rsidRDefault="00BB1F6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B6417E"/>
    <w:lvl w:ilvl="0">
      <w:start w:val="1"/>
      <w:numFmt w:val="decimal"/>
      <w:pStyle w:val="Numeroelenco5"/>
      <w:lvlText w:val="%1."/>
      <w:lvlJc w:val="left"/>
      <w:pPr>
        <w:tabs>
          <w:tab w:val="num" w:pos="1800"/>
        </w:tabs>
        <w:ind w:left="1800" w:hanging="360"/>
      </w:pPr>
    </w:lvl>
  </w:abstractNum>
  <w:abstractNum w:abstractNumId="1">
    <w:nsid w:val="FFFFFF7D"/>
    <w:multiLevelType w:val="singleLevel"/>
    <w:tmpl w:val="E59C4DAE"/>
    <w:lvl w:ilvl="0">
      <w:start w:val="1"/>
      <w:numFmt w:val="decimal"/>
      <w:pStyle w:val="Numeroelenco4"/>
      <w:lvlText w:val="%1."/>
      <w:lvlJc w:val="left"/>
      <w:pPr>
        <w:tabs>
          <w:tab w:val="num" w:pos="1440"/>
        </w:tabs>
        <w:ind w:left="1440" w:hanging="360"/>
      </w:pPr>
    </w:lvl>
  </w:abstractNum>
  <w:abstractNum w:abstractNumId="2">
    <w:nsid w:val="FFFFFF7E"/>
    <w:multiLevelType w:val="singleLevel"/>
    <w:tmpl w:val="9E6AEFB8"/>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173E1136"/>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AB86C7E0"/>
    <w:lvl w:ilvl="0">
      <w:start w:val="1"/>
      <w:numFmt w:val="bullet"/>
      <w:pStyle w:val="Puntoelenco5"/>
      <w:lvlText w:val=""/>
      <w:lvlJc w:val="left"/>
      <w:pPr>
        <w:tabs>
          <w:tab w:val="num" w:pos="1800"/>
        </w:tabs>
        <w:ind w:left="1800" w:hanging="360"/>
      </w:pPr>
      <w:rPr>
        <w:rFonts w:ascii="Symbol" w:hAnsi="Symbol" w:hint="default"/>
      </w:rPr>
    </w:lvl>
  </w:abstractNum>
  <w:abstractNum w:abstractNumId="5">
    <w:nsid w:val="FFFFFF81"/>
    <w:multiLevelType w:val="singleLevel"/>
    <w:tmpl w:val="652A5D74"/>
    <w:lvl w:ilvl="0">
      <w:start w:val="1"/>
      <w:numFmt w:val="bullet"/>
      <w:pStyle w:val="Puntoelenco4"/>
      <w:lvlText w:val=""/>
      <w:lvlJc w:val="left"/>
      <w:pPr>
        <w:tabs>
          <w:tab w:val="num" w:pos="1440"/>
        </w:tabs>
        <w:ind w:left="1440" w:hanging="360"/>
      </w:pPr>
      <w:rPr>
        <w:rFonts w:ascii="Symbol" w:hAnsi="Symbol" w:hint="default"/>
      </w:rPr>
    </w:lvl>
  </w:abstractNum>
  <w:abstractNum w:abstractNumId="6">
    <w:nsid w:val="FFFFFF82"/>
    <w:multiLevelType w:val="singleLevel"/>
    <w:tmpl w:val="77B870F8"/>
    <w:lvl w:ilvl="0">
      <w:start w:val="1"/>
      <w:numFmt w:val="bullet"/>
      <w:pStyle w:val="Puntoelenco3"/>
      <w:lvlText w:val=""/>
      <w:lvlJc w:val="left"/>
      <w:pPr>
        <w:tabs>
          <w:tab w:val="num" w:pos="1080"/>
        </w:tabs>
        <w:ind w:left="1080" w:hanging="360"/>
      </w:pPr>
      <w:rPr>
        <w:rFonts w:ascii="Symbol" w:hAnsi="Symbol" w:hint="default"/>
      </w:rPr>
    </w:lvl>
  </w:abstractNum>
  <w:abstractNum w:abstractNumId="7">
    <w:nsid w:val="FFFFFF83"/>
    <w:multiLevelType w:val="singleLevel"/>
    <w:tmpl w:val="EB8E662E"/>
    <w:lvl w:ilvl="0">
      <w:start w:val="1"/>
      <w:numFmt w:val="bullet"/>
      <w:pStyle w:val="Puntoelenco2"/>
      <w:lvlText w:val=""/>
      <w:lvlJc w:val="left"/>
      <w:pPr>
        <w:tabs>
          <w:tab w:val="num" w:pos="720"/>
        </w:tabs>
        <w:ind w:left="720" w:hanging="360"/>
      </w:pPr>
      <w:rPr>
        <w:rFonts w:ascii="Symbol" w:hAnsi="Symbol" w:hint="default"/>
      </w:rPr>
    </w:lvl>
  </w:abstractNum>
  <w:abstractNum w:abstractNumId="8">
    <w:nsid w:val="FFFFFF88"/>
    <w:multiLevelType w:val="singleLevel"/>
    <w:tmpl w:val="0C7C3066"/>
    <w:lvl w:ilvl="0">
      <w:start w:val="1"/>
      <w:numFmt w:val="decimal"/>
      <w:pStyle w:val="Numeroelenco"/>
      <w:lvlText w:val="%1."/>
      <w:lvlJc w:val="left"/>
      <w:pPr>
        <w:tabs>
          <w:tab w:val="num" w:pos="360"/>
        </w:tabs>
        <w:ind w:left="360" w:hanging="360"/>
      </w:pPr>
    </w:lvl>
  </w:abstractNum>
  <w:abstractNum w:abstractNumId="9">
    <w:nsid w:val="FFFFFF89"/>
    <w:multiLevelType w:val="singleLevel"/>
    <w:tmpl w:val="57F600E0"/>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FFFFFFFB"/>
    <w:multiLevelType w:val="multilevel"/>
    <w:tmpl w:val="797886D2"/>
    <w:lvl w:ilvl="0">
      <w:start w:val="1"/>
      <w:numFmt w:val="decimal"/>
      <w:pStyle w:val="Titolo1"/>
      <w:lvlText w:val="%1."/>
      <w:lvlJc w:val="left"/>
      <w:pPr>
        <w:tabs>
          <w:tab w:val="num" w:pos="360"/>
        </w:tabs>
        <w:ind w:left="28" w:hanging="28"/>
      </w:pPr>
    </w:lvl>
    <w:lvl w:ilvl="1">
      <w:start w:val="1"/>
      <w:numFmt w:val="decimal"/>
      <w:pStyle w:val="Titolo2"/>
      <w:lvlText w:val="%1.%2."/>
      <w:lvlJc w:val="left"/>
      <w:pPr>
        <w:tabs>
          <w:tab w:val="num" w:pos="360"/>
        </w:tabs>
        <w:ind w:left="0" w:firstLine="0"/>
      </w:pPr>
    </w:lvl>
    <w:lvl w:ilvl="2">
      <w:start w:val="1"/>
      <w:numFmt w:val="decimal"/>
      <w:pStyle w:val="Titolo3"/>
      <w:lvlText w:val="%1.%2.%3."/>
      <w:lvlJc w:val="left"/>
      <w:pPr>
        <w:tabs>
          <w:tab w:val="num" w:pos="720"/>
        </w:tabs>
        <w:ind w:left="0" w:firstLine="0"/>
      </w:pPr>
    </w:lvl>
    <w:lvl w:ilvl="3">
      <w:start w:val="1"/>
      <w:numFmt w:val="decimal"/>
      <w:pStyle w:val="Titolo4"/>
      <w:lvlText w:val="%1.%2.%3.%4"/>
      <w:lvlJc w:val="left"/>
      <w:pPr>
        <w:tabs>
          <w:tab w:val="num" w:pos="0"/>
        </w:tabs>
        <w:ind w:left="0" w:firstLine="0"/>
      </w:pPr>
    </w:lvl>
    <w:lvl w:ilvl="4">
      <w:start w:val="1"/>
      <w:numFmt w:val="decimal"/>
      <w:pStyle w:val="Titolo5"/>
      <w:lvlText w:val="%1.%2.%3.%4.%5"/>
      <w:lvlJc w:val="left"/>
      <w:pPr>
        <w:tabs>
          <w:tab w:val="num" w:pos="0"/>
        </w:tabs>
        <w:ind w:left="0" w:firstLine="0"/>
      </w:pPr>
    </w:lvl>
    <w:lvl w:ilvl="5">
      <w:start w:val="1"/>
      <w:numFmt w:val="decimal"/>
      <w:pStyle w:val="Titolo6"/>
      <w:lvlText w:val="%1.%2.%3.%4.%5.%6"/>
      <w:lvlJc w:val="left"/>
      <w:pPr>
        <w:tabs>
          <w:tab w:val="num" w:pos="0"/>
        </w:tabs>
        <w:ind w:left="0" w:firstLine="0"/>
      </w:pPr>
    </w:lvl>
    <w:lvl w:ilvl="6">
      <w:start w:val="1"/>
      <w:numFmt w:val="decimal"/>
      <w:pStyle w:val="Titolo7"/>
      <w:lvlText w:val="%1.%2.%3.%4.%5.%6.%7"/>
      <w:lvlJc w:val="left"/>
      <w:pPr>
        <w:tabs>
          <w:tab w:val="num" w:pos="0"/>
        </w:tabs>
        <w:ind w:left="0" w:firstLine="0"/>
      </w:pPr>
    </w:lvl>
    <w:lvl w:ilvl="7">
      <w:start w:val="1"/>
      <w:numFmt w:val="decimal"/>
      <w:pStyle w:val="Titolo8"/>
      <w:lvlText w:val="%1.%2.%3.%4.%5.%6.%7.%8"/>
      <w:lvlJc w:val="left"/>
      <w:pPr>
        <w:tabs>
          <w:tab w:val="num" w:pos="0"/>
        </w:tabs>
        <w:ind w:left="0" w:firstLine="0"/>
      </w:pPr>
    </w:lvl>
    <w:lvl w:ilvl="8">
      <w:start w:val="1"/>
      <w:numFmt w:val="decimal"/>
      <w:pStyle w:val="Titolo9"/>
      <w:lvlText w:val="%1.%2.%3.%4.%5.%6.%7.%8.%9"/>
      <w:lvlJc w:val="left"/>
      <w:pPr>
        <w:tabs>
          <w:tab w:val="num" w:pos="0"/>
        </w:tabs>
        <w:ind w:left="0" w:firstLine="0"/>
      </w:pPr>
    </w:lvl>
  </w:abstractNum>
  <w:abstractNum w:abstractNumId="11">
    <w:nsid w:val="00000003"/>
    <w:multiLevelType w:val="singleLevel"/>
    <w:tmpl w:val="1AACA0D0"/>
    <w:lvl w:ilvl="0">
      <w:start w:val="1"/>
      <w:numFmt w:val="bullet"/>
      <w:lvlText w:val=""/>
      <w:lvlJc w:val="left"/>
      <w:pPr>
        <w:tabs>
          <w:tab w:val="num" w:pos="360"/>
        </w:tabs>
        <w:ind w:left="360" w:hanging="360"/>
      </w:pPr>
      <w:rPr>
        <w:rFonts w:ascii="Symbol" w:hAnsi="Symbol" w:hint="default"/>
      </w:rPr>
    </w:lvl>
  </w:abstractNum>
  <w:abstractNum w:abstractNumId="12">
    <w:nsid w:val="01887957"/>
    <w:multiLevelType w:val="hybridMultilevel"/>
    <w:tmpl w:val="DBD4DF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3AE60F7"/>
    <w:multiLevelType w:val="hybridMultilevel"/>
    <w:tmpl w:val="612C6A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06C43D7A"/>
    <w:multiLevelType w:val="hybridMultilevel"/>
    <w:tmpl w:val="635C3EC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Arial"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Arial"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21602581"/>
    <w:multiLevelType w:val="hybridMultilevel"/>
    <w:tmpl w:val="C73CDF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3307B1F"/>
    <w:multiLevelType w:val="singleLevel"/>
    <w:tmpl w:val="D85E42B4"/>
    <w:lvl w:ilvl="0">
      <w:start w:val="1"/>
      <w:numFmt w:val="decimal"/>
      <w:pStyle w:val="NumItem"/>
      <w:lvlText w:val="%1."/>
      <w:lvlJc w:val="left"/>
      <w:pPr>
        <w:tabs>
          <w:tab w:val="num" w:pos="360"/>
        </w:tabs>
        <w:ind w:left="360" w:hanging="360"/>
      </w:pPr>
    </w:lvl>
  </w:abstractNum>
  <w:abstractNum w:abstractNumId="17">
    <w:nsid w:val="41DB3092"/>
    <w:multiLevelType w:val="hybridMultilevel"/>
    <w:tmpl w:val="24C03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5275C0D"/>
    <w:multiLevelType w:val="singleLevel"/>
    <w:tmpl w:val="D838826C"/>
    <w:lvl w:ilvl="0">
      <w:start w:val="1"/>
      <w:numFmt w:val="decimal"/>
      <w:pStyle w:val="Reference"/>
      <w:lvlText w:val="[%1]"/>
      <w:lvlJc w:val="left"/>
      <w:pPr>
        <w:tabs>
          <w:tab w:val="num" w:pos="360"/>
        </w:tabs>
        <w:ind w:left="360" w:hanging="360"/>
      </w:pPr>
    </w:lvl>
  </w:abstractNum>
  <w:abstractNum w:abstractNumId="19">
    <w:nsid w:val="72655AF6"/>
    <w:multiLevelType w:val="hybridMultilevel"/>
    <w:tmpl w:val="3DDA23F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6"/>
  </w:num>
  <w:num w:numId="4">
    <w:abstractNumId w:val="11"/>
  </w:num>
  <w:num w:numId="5">
    <w:abstractNumId w:val="12"/>
  </w:num>
  <w:num w:numId="6">
    <w:abstractNumId w:val="15"/>
  </w:num>
  <w:num w:numId="7">
    <w:abstractNumId w:val="7"/>
  </w:num>
  <w:num w:numId="8">
    <w:abstractNumId w:val="9"/>
  </w:num>
  <w:num w:numId="9">
    <w:abstractNumId w:val="19"/>
  </w:num>
  <w:num w:numId="10">
    <w:abstractNumId w:val="14"/>
  </w:num>
  <w:num w:numId="11">
    <w:abstractNumId w:val="13"/>
  </w:num>
  <w:num w:numId="12">
    <w:abstractNumId w:val="17"/>
  </w:num>
  <w:num w:numId="13">
    <w:abstractNumId w:val="6"/>
  </w:num>
  <w:num w:numId="14">
    <w:abstractNumId w:val="5"/>
  </w:num>
  <w:num w:numId="15">
    <w:abstractNumId w:val="4"/>
  </w:num>
  <w:num w:numId="16">
    <w:abstractNumId w:val="1"/>
  </w:num>
  <w:num w:numId="17">
    <w:abstractNumId w:val="0"/>
  </w:num>
  <w:num w:numId="18">
    <w:abstractNumId w:val="8"/>
  </w:num>
  <w:num w:numId="19">
    <w:abstractNumId w:val="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doNotDisplayPageBoundaries/>
  <w:proofState w:spelling="clean"/>
  <w:attachedTemplate r:id="rId1"/>
  <w:stylePaneFormatFilter w:val="3F01"/>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Numbered&lt;/Style&gt;&lt;LeftDelim&gt;{&lt;/LeftDelim&gt;&lt;RightDelim&gt;}&lt;/RightDelim&gt;&lt;FontName&gt;Times New Roman&lt;/FontName&gt;&lt;FontSize&gt;9&lt;/FontSize&gt;&lt;ReflistTitle&gt;&lt;/ReflistTitle&gt;&lt;StartingRefnum&gt;1&lt;/StartingRefnum&gt;&lt;FirstLineIndent&gt;0&lt;/FirstLineIndent&gt;&lt;HangingIndent&gt;360&lt;/HangingIndent&gt;&lt;LineSpacing&gt;0&lt;/LineSpacing&gt;&lt;SpaceAfter&gt;0&lt;/SpaceAfter&gt;&lt;/ENLayout&gt;"/>
    <w:docVar w:name="EN.Libraries" w:val="&lt;ENLibraries&gt;&lt;Libraries&gt;&lt;item&gt;SLU.enl&lt;/item&gt;&lt;/Libraries&gt;&lt;/ENLibraries&gt;"/>
  </w:docVars>
  <w:rsids>
    <w:rsidRoot w:val="001468BA"/>
    <w:rsid w:val="0004628A"/>
    <w:rsid w:val="00107F71"/>
    <w:rsid w:val="001465F4"/>
    <w:rsid w:val="001468BA"/>
    <w:rsid w:val="0017426D"/>
    <w:rsid w:val="001A7D8A"/>
    <w:rsid w:val="001C1A3E"/>
    <w:rsid w:val="00210860"/>
    <w:rsid w:val="00231591"/>
    <w:rsid w:val="0024262C"/>
    <w:rsid w:val="002B2CCA"/>
    <w:rsid w:val="002B46BC"/>
    <w:rsid w:val="002C46BB"/>
    <w:rsid w:val="002E01ED"/>
    <w:rsid w:val="003331B0"/>
    <w:rsid w:val="00372416"/>
    <w:rsid w:val="00377012"/>
    <w:rsid w:val="003F78B7"/>
    <w:rsid w:val="00435863"/>
    <w:rsid w:val="0051289E"/>
    <w:rsid w:val="005B04AD"/>
    <w:rsid w:val="005C6E74"/>
    <w:rsid w:val="005E6B3E"/>
    <w:rsid w:val="005F74C9"/>
    <w:rsid w:val="0060531A"/>
    <w:rsid w:val="00631189"/>
    <w:rsid w:val="00723444"/>
    <w:rsid w:val="00740586"/>
    <w:rsid w:val="00740F5C"/>
    <w:rsid w:val="00757F43"/>
    <w:rsid w:val="007D19D8"/>
    <w:rsid w:val="007E732B"/>
    <w:rsid w:val="007F3F27"/>
    <w:rsid w:val="008B7144"/>
    <w:rsid w:val="008C6821"/>
    <w:rsid w:val="008E1D8F"/>
    <w:rsid w:val="009437EA"/>
    <w:rsid w:val="009879A5"/>
    <w:rsid w:val="00995BF8"/>
    <w:rsid w:val="009A71D3"/>
    <w:rsid w:val="009F75BD"/>
    <w:rsid w:val="00AD4172"/>
    <w:rsid w:val="00B1582F"/>
    <w:rsid w:val="00B31EDF"/>
    <w:rsid w:val="00B575A0"/>
    <w:rsid w:val="00BA36A7"/>
    <w:rsid w:val="00BB1F64"/>
    <w:rsid w:val="00BE12DE"/>
    <w:rsid w:val="00BE542C"/>
    <w:rsid w:val="00CC6CF8"/>
    <w:rsid w:val="00CD11A4"/>
    <w:rsid w:val="00CE747E"/>
    <w:rsid w:val="00D02B23"/>
    <w:rsid w:val="00D1761F"/>
    <w:rsid w:val="00D3735D"/>
    <w:rsid w:val="00D941CA"/>
    <w:rsid w:val="00DD0B13"/>
    <w:rsid w:val="00DE239E"/>
    <w:rsid w:val="00DF2054"/>
    <w:rsid w:val="00E07261"/>
    <w:rsid w:val="00E07391"/>
    <w:rsid w:val="00E26E62"/>
    <w:rsid w:val="00E542FC"/>
    <w:rsid w:val="00EE28EB"/>
    <w:rsid w:val="00F204A4"/>
    <w:rsid w:val="00FC6B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o:shapelayout v:ext="edit">
      <o:idmap v:ext="edit" data="1"/>
      <o:regrouptable v:ext="edit">
        <o:entry new="1" old="0"/>
        <o:entry new="2" old="0"/>
        <o:entry new="3" old="0"/>
        <o:entry new="4" old="0"/>
        <o:entry new="5" old="4"/>
        <o:entry new="6" old="0"/>
        <o:entry new="7" old="6"/>
        <o:entry new="8" old="0"/>
        <o:entry new="9" old="8"/>
        <o:entry new="1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240C6"/>
    <w:pPr>
      <w:jc w:val="both"/>
    </w:pPr>
    <w:rPr>
      <w:sz w:val="18"/>
      <w:lang w:val="en-US" w:eastAsia="en-US"/>
    </w:rPr>
  </w:style>
  <w:style w:type="paragraph" w:styleId="Titolo1">
    <w:name w:val="heading 1"/>
    <w:basedOn w:val="Normale"/>
    <w:next w:val="Normale"/>
    <w:autoRedefine/>
    <w:qFormat/>
    <w:rsid w:val="001F1BE1"/>
    <w:pPr>
      <w:keepNext/>
      <w:numPr>
        <w:numId w:val="1"/>
      </w:numPr>
      <w:spacing w:before="180" w:after="120"/>
      <w:jc w:val="center"/>
      <w:outlineLvl w:val="0"/>
    </w:pPr>
    <w:rPr>
      <w:b/>
      <w:sz w:val="24"/>
      <w:szCs w:val="24"/>
    </w:rPr>
  </w:style>
  <w:style w:type="paragraph" w:styleId="Titolo2">
    <w:name w:val="heading 2"/>
    <w:basedOn w:val="Normale"/>
    <w:next w:val="Corpodeltesto"/>
    <w:autoRedefine/>
    <w:qFormat/>
    <w:rsid w:val="001F1BE1"/>
    <w:pPr>
      <w:keepNext/>
      <w:numPr>
        <w:ilvl w:val="1"/>
        <w:numId w:val="1"/>
      </w:numPr>
      <w:spacing w:before="180" w:after="120"/>
      <w:outlineLvl w:val="1"/>
    </w:pPr>
    <w:rPr>
      <w:b/>
      <w:bCs/>
      <w:iCs/>
      <w:sz w:val="20"/>
    </w:rPr>
  </w:style>
  <w:style w:type="paragraph" w:styleId="Titolo3">
    <w:name w:val="heading 3"/>
    <w:basedOn w:val="Normale"/>
    <w:next w:val="Normale"/>
    <w:autoRedefine/>
    <w:qFormat/>
    <w:rsid w:val="00A753D2"/>
    <w:pPr>
      <w:keepNext/>
      <w:numPr>
        <w:ilvl w:val="2"/>
        <w:numId w:val="1"/>
      </w:numPr>
      <w:tabs>
        <w:tab w:val="clear" w:pos="720"/>
        <w:tab w:val="left" w:pos="576"/>
      </w:tabs>
      <w:spacing w:before="180" w:after="120"/>
      <w:outlineLvl w:val="2"/>
    </w:pPr>
    <w:rPr>
      <w:i/>
      <w:sz w:val="20"/>
    </w:rPr>
  </w:style>
  <w:style w:type="paragraph" w:styleId="Titolo4">
    <w:name w:val="heading 4"/>
    <w:basedOn w:val="Normale"/>
    <w:next w:val="Normale"/>
    <w:qFormat/>
    <w:rsid w:val="001468BA"/>
    <w:pPr>
      <w:keepNext/>
      <w:numPr>
        <w:ilvl w:val="3"/>
        <w:numId w:val="1"/>
      </w:numPr>
      <w:spacing w:before="240" w:after="60"/>
      <w:outlineLvl w:val="3"/>
    </w:pPr>
    <w:rPr>
      <w:b/>
      <w:i/>
    </w:rPr>
  </w:style>
  <w:style w:type="paragraph" w:styleId="Titolo5">
    <w:name w:val="heading 5"/>
    <w:basedOn w:val="Normale"/>
    <w:next w:val="Normale"/>
    <w:qFormat/>
    <w:rsid w:val="001468BA"/>
    <w:pPr>
      <w:numPr>
        <w:ilvl w:val="4"/>
        <w:numId w:val="1"/>
      </w:numPr>
      <w:spacing w:before="240" w:after="60"/>
      <w:outlineLvl w:val="4"/>
    </w:pPr>
  </w:style>
  <w:style w:type="paragraph" w:styleId="Titolo6">
    <w:name w:val="heading 6"/>
    <w:basedOn w:val="Normale"/>
    <w:next w:val="Normale"/>
    <w:qFormat/>
    <w:rsid w:val="001468BA"/>
    <w:pPr>
      <w:numPr>
        <w:ilvl w:val="5"/>
        <w:numId w:val="1"/>
      </w:numPr>
      <w:spacing w:before="240" w:after="60"/>
      <w:outlineLvl w:val="5"/>
    </w:pPr>
    <w:rPr>
      <w:rFonts w:ascii="Arial" w:hAnsi="Arial"/>
      <w:i/>
      <w:sz w:val="22"/>
    </w:rPr>
  </w:style>
  <w:style w:type="paragraph" w:styleId="Titolo7">
    <w:name w:val="heading 7"/>
    <w:basedOn w:val="Normale"/>
    <w:next w:val="Normale"/>
    <w:qFormat/>
    <w:rsid w:val="001468BA"/>
    <w:pPr>
      <w:numPr>
        <w:ilvl w:val="6"/>
        <w:numId w:val="1"/>
      </w:numPr>
      <w:spacing w:before="240" w:after="60"/>
      <w:outlineLvl w:val="6"/>
    </w:pPr>
    <w:rPr>
      <w:rFonts w:ascii="Arial" w:hAnsi="Arial"/>
    </w:rPr>
  </w:style>
  <w:style w:type="paragraph" w:styleId="Titolo8">
    <w:name w:val="heading 8"/>
    <w:basedOn w:val="Normale"/>
    <w:next w:val="Normale"/>
    <w:qFormat/>
    <w:rsid w:val="001468BA"/>
    <w:pPr>
      <w:numPr>
        <w:ilvl w:val="7"/>
        <w:numId w:val="1"/>
      </w:numPr>
      <w:spacing w:before="240" w:after="60"/>
      <w:outlineLvl w:val="7"/>
    </w:pPr>
    <w:rPr>
      <w:rFonts w:ascii="Arial" w:hAnsi="Arial"/>
      <w:i/>
    </w:rPr>
  </w:style>
  <w:style w:type="paragraph" w:styleId="Titolo9">
    <w:name w:val="heading 9"/>
    <w:basedOn w:val="Normale"/>
    <w:next w:val="Normale"/>
    <w:qFormat/>
    <w:rsid w:val="001468BA"/>
    <w:pPr>
      <w:numPr>
        <w:ilvl w:val="8"/>
        <w:numId w:val="1"/>
      </w:numPr>
      <w:spacing w:before="240" w:after="60"/>
      <w:outlineLvl w:val="8"/>
    </w:pPr>
    <w:rPr>
      <w:rFonts w:ascii="Arial" w:hAnsi="Arial"/>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semiHidden/>
    <w:rsid w:val="001468BA"/>
  </w:style>
  <w:style w:type="paragraph" w:customStyle="1" w:styleId="FootnoteBase">
    <w:name w:val="Footnote Base"/>
    <w:basedOn w:val="Normale"/>
    <w:rsid w:val="001468BA"/>
    <w:pPr>
      <w:tabs>
        <w:tab w:val="left" w:pos="187"/>
      </w:tabs>
      <w:spacing w:line="220" w:lineRule="exact"/>
      <w:ind w:left="187" w:hanging="187"/>
    </w:pPr>
  </w:style>
  <w:style w:type="paragraph" w:styleId="Didascalia">
    <w:name w:val="caption"/>
    <w:basedOn w:val="Normale"/>
    <w:next w:val="Normale"/>
    <w:link w:val="DidascaliaCarattere"/>
    <w:qFormat/>
    <w:rsid w:val="00CC266B"/>
    <w:pPr>
      <w:spacing w:before="120" w:after="240"/>
      <w:ind w:left="289" w:right="289"/>
      <w:jc w:val="center"/>
    </w:pPr>
    <w:rPr>
      <w:szCs w:val="18"/>
    </w:rPr>
  </w:style>
  <w:style w:type="character" w:customStyle="1" w:styleId="DidascaliaCarattere">
    <w:name w:val="Didascalia Carattere"/>
    <w:basedOn w:val="Carpredefinitoparagrafo"/>
    <w:link w:val="Didascalia"/>
    <w:rsid w:val="00CC266B"/>
    <w:rPr>
      <w:sz w:val="18"/>
      <w:szCs w:val="18"/>
      <w:lang w:val="en-US" w:eastAsia="en-US" w:bidi="ar-SA"/>
    </w:rPr>
  </w:style>
  <w:style w:type="paragraph" w:customStyle="1" w:styleId="BodyTextNext">
    <w:name w:val="Body Text Next"/>
    <w:basedOn w:val="Corpodeltesto"/>
    <w:autoRedefine/>
    <w:rsid w:val="005E6B3E"/>
    <w:pPr>
      <w:ind w:firstLine="284"/>
    </w:pPr>
  </w:style>
  <w:style w:type="paragraph" w:styleId="Corpodeltesto">
    <w:name w:val="Body Text"/>
    <w:basedOn w:val="Normale"/>
    <w:next w:val="BodyTextNext"/>
    <w:link w:val="CorpodeltestoCarattere"/>
    <w:autoRedefine/>
    <w:rsid w:val="005E6B3E"/>
  </w:style>
  <w:style w:type="paragraph" w:styleId="Titolo">
    <w:name w:val="Title"/>
    <w:basedOn w:val="Normale"/>
    <w:next w:val="Author"/>
    <w:qFormat/>
    <w:rsid w:val="00895724"/>
    <w:pPr>
      <w:spacing w:before="240" w:after="60"/>
      <w:jc w:val="center"/>
      <w:outlineLvl w:val="0"/>
    </w:pPr>
    <w:rPr>
      <w:rFonts w:cs="Arial"/>
      <w:b/>
      <w:bCs/>
      <w:kern w:val="28"/>
      <w:sz w:val="28"/>
      <w:szCs w:val="32"/>
    </w:rPr>
  </w:style>
  <w:style w:type="paragraph" w:customStyle="1" w:styleId="Author">
    <w:name w:val="Author"/>
    <w:basedOn w:val="Normale"/>
    <w:next w:val="Affiliation"/>
    <w:rsid w:val="001468BA"/>
    <w:pPr>
      <w:spacing w:before="220" w:after="220"/>
      <w:jc w:val="center"/>
    </w:pPr>
    <w:rPr>
      <w:i/>
      <w:sz w:val="24"/>
    </w:rPr>
  </w:style>
  <w:style w:type="paragraph" w:customStyle="1" w:styleId="Affiliation">
    <w:name w:val="Affiliation"/>
    <w:basedOn w:val="Normale"/>
    <w:rsid w:val="001468BA"/>
    <w:pPr>
      <w:jc w:val="center"/>
    </w:pPr>
    <w:rPr>
      <w:sz w:val="24"/>
    </w:rPr>
  </w:style>
  <w:style w:type="character" w:styleId="Rimandonotadichiusura">
    <w:name w:val="endnote reference"/>
    <w:basedOn w:val="Carpredefinitoparagrafo"/>
    <w:semiHidden/>
    <w:rsid w:val="001468BA"/>
    <w:rPr>
      <w:vertAlign w:val="superscript"/>
    </w:rPr>
  </w:style>
  <w:style w:type="paragraph" w:styleId="Pidipagina">
    <w:name w:val="footer"/>
    <w:basedOn w:val="Normale"/>
    <w:rsid w:val="001468BA"/>
    <w:pPr>
      <w:tabs>
        <w:tab w:val="center" w:pos="4320"/>
        <w:tab w:val="right" w:pos="8640"/>
      </w:tabs>
    </w:pPr>
  </w:style>
  <w:style w:type="paragraph" w:styleId="Testonotaapidipagina">
    <w:name w:val="footnote text"/>
    <w:basedOn w:val="Normale"/>
    <w:semiHidden/>
    <w:rsid w:val="001468BA"/>
  </w:style>
  <w:style w:type="character" w:styleId="Rimandonotaapidipagina">
    <w:name w:val="footnote reference"/>
    <w:basedOn w:val="Carpredefinitoparagrafo"/>
    <w:semiHidden/>
    <w:rsid w:val="001468BA"/>
    <w:rPr>
      <w:vertAlign w:val="superscript"/>
    </w:rPr>
  </w:style>
  <w:style w:type="paragraph" w:styleId="Testomacro">
    <w:name w:val="macro"/>
    <w:basedOn w:val="Normale"/>
    <w:semiHidden/>
    <w:rsid w:val="001468BA"/>
    <w:pPr>
      <w:spacing w:after="120"/>
      <w:ind w:right="45"/>
    </w:pPr>
    <w:rPr>
      <w:rFonts w:ascii="Courier New" w:hAnsi="Courier New"/>
    </w:rPr>
  </w:style>
  <w:style w:type="character" w:styleId="Rimandocommento">
    <w:name w:val="annotation reference"/>
    <w:basedOn w:val="Carpredefinitoparagrafo"/>
    <w:semiHidden/>
    <w:rsid w:val="001468BA"/>
    <w:rPr>
      <w:sz w:val="16"/>
    </w:rPr>
  </w:style>
  <w:style w:type="paragraph" w:customStyle="1" w:styleId="Reference">
    <w:name w:val="Reference"/>
    <w:basedOn w:val="Normale"/>
    <w:rsid w:val="001468BA"/>
    <w:pPr>
      <w:numPr>
        <w:numId w:val="2"/>
      </w:numPr>
    </w:pPr>
  </w:style>
  <w:style w:type="paragraph" w:customStyle="1" w:styleId="Equation">
    <w:name w:val="Equation"/>
    <w:basedOn w:val="Normale"/>
    <w:rsid w:val="005828B5"/>
    <w:pPr>
      <w:tabs>
        <w:tab w:val="left" w:pos="567"/>
        <w:tab w:val="right" w:pos="4536"/>
      </w:tabs>
      <w:spacing w:before="120" w:after="120"/>
      <w:jc w:val="left"/>
    </w:pPr>
  </w:style>
  <w:style w:type="paragraph" w:customStyle="1" w:styleId="NumItem">
    <w:name w:val="NumItem"/>
    <w:basedOn w:val="Normale"/>
    <w:rsid w:val="001468BA"/>
    <w:pPr>
      <w:numPr>
        <w:numId w:val="3"/>
      </w:numPr>
      <w:ind w:right="288"/>
    </w:pPr>
  </w:style>
  <w:style w:type="paragraph" w:customStyle="1" w:styleId="AbstractHeading">
    <w:name w:val="AbstractHeading"/>
    <w:basedOn w:val="Normale"/>
    <w:autoRedefine/>
    <w:rsid w:val="00CC266B"/>
    <w:pPr>
      <w:spacing w:before="80" w:after="120"/>
      <w:ind w:right="45"/>
      <w:jc w:val="center"/>
    </w:pPr>
    <w:rPr>
      <w:b/>
      <w:sz w:val="24"/>
    </w:rPr>
  </w:style>
  <w:style w:type="paragraph" w:styleId="Intestazione">
    <w:name w:val="header"/>
    <w:basedOn w:val="Normale"/>
    <w:rsid w:val="001468BA"/>
    <w:pPr>
      <w:tabs>
        <w:tab w:val="center" w:pos="4153"/>
        <w:tab w:val="right" w:pos="8306"/>
      </w:tabs>
    </w:pPr>
  </w:style>
  <w:style w:type="paragraph" w:customStyle="1" w:styleId="Tablecaption">
    <w:name w:val="Table caption"/>
    <w:basedOn w:val="Didascalia"/>
    <w:link w:val="TablecaptionChar"/>
    <w:rsid w:val="00A83AC6"/>
    <w:pPr>
      <w:spacing w:after="120"/>
      <w:ind w:left="288" w:right="288"/>
    </w:pPr>
    <w:rPr>
      <w:sz w:val="16"/>
      <w:szCs w:val="16"/>
    </w:rPr>
  </w:style>
  <w:style w:type="character" w:customStyle="1" w:styleId="TablecaptionChar">
    <w:name w:val="Table caption Char"/>
    <w:basedOn w:val="DidascaliaCarattere"/>
    <w:link w:val="Tablecaption"/>
    <w:rsid w:val="00A83AC6"/>
    <w:rPr>
      <w:sz w:val="16"/>
      <w:szCs w:val="16"/>
    </w:rPr>
  </w:style>
  <w:style w:type="paragraph" w:customStyle="1" w:styleId="Figurecaption">
    <w:name w:val="Figure caption"/>
    <w:basedOn w:val="Tablecaption"/>
    <w:link w:val="FigurecaptionChar"/>
    <w:autoRedefine/>
    <w:rsid w:val="00A83AC6"/>
    <w:pPr>
      <w:spacing w:before="0" w:after="60"/>
    </w:pPr>
  </w:style>
  <w:style w:type="character" w:customStyle="1" w:styleId="FigurecaptionChar">
    <w:name w:val="Figure caption Char"/>
    <w:basedOn w:val="TablecaptionChar"/>
    <w:link w:val="Figurecaption"/>
    <w:rsid w:val="00A83AC6"/>
  </w:style>
  <w:style w:type="paragraph" w:styleId="Testofumetto">
    <w:name w:val="Balloon Text"/>
    <w:basedOn w:val="Normale"/>
    <w:semiHidden/>
    <w:rsid w:val="007457DA"/>
    <w:rPr>
      <w:rFonts w:ascii="Tahoma" w:hAnsi="Tahoma" w:cs="Tahoma"/>
      <w:sz w:val="16"/>
      <w:szCs w:val="16"/>
    </w:rPr>
  </w:style>
  <w:style w:type="paragraph" w:customStyle="1" w:styleId="MTDisplayEquation">
    <w:name w:val="MTDisplayEquation"/>
    <w:basedOn w:val="Normale"/>
    <w:next w:val="Normale"/>
    <w:autoRedefine/>
    <w:rsid w:val="00A11CCC"/>
    <w:pPr>
      <w:tabs>
        <w:tab w:val="left" w:pos="288"/>
        <w:tab w:val="right" w:pos="4464"/>
      </w:tabs>
      <w:jc w:val="left"/>
    </w:pPr>
    <w:rPr>
      <w:szCs w:val="24"/>
    </w:rPr>
  </w:style>
  <w:style w:type="character" w:customStyle="1" w:styleId="MTEquationSection">
    <w:name w:val="MTEquationSection"/>
    <w:basedOn w:val="Carpredefinitoparagrafo"/>
    <w:rsid w:val="00A41B47"/>
    <w:rPr>
      <w:vanish w:val="0"/>
      <w:color w:val="FF0000"/>
    </w:rPr>
  </w:style>
  <w:style w:type="paragraph" w:customStyle="1" w:styleId="email">
    <w:name w:val="email"/>
    <w:basedOn w:val="Normale"/>
    <w:rsid w:val="000D4ED6"/>
    <w:pPr>
      <w:spacing w:before="60"/>
      <w:jc w:val="center"/>
    </w:pPr>
    <w:rPr>
      <w:rFonts w:ascii="Courier" w:hAnsi="Courier"/>
    </w:rPr>
  </w:style>
  <w:style w:type="paragraph" w:styleId="Puntoelenco">
    <w:name w:val="List Bullet"/>
    <w:basedOn w:val="Normale"/>
    <w:autoRedefine/>
    <w:rsid w:val="00F60F74"/>
    <w:pPr>
      <w:numPr>
        <w:numId w:val="8"/>
      </w:numPr>
      <w:tabs>
        <w:tab w:val="clear" w:pos="360"/>
      </w:tabs>
      <w:spacing w:before="60"/>
      <w:ind w:left="432" w:hanging="216"/>
    </w:pPr>
  </w:style>
  <w:style w:type="paragraph" w:styleId="Soggettocommento">
    <w:name w:val="annotation subject"/>
    <w:basedOn w:val="Testocommento"/>
    <w:next w:val="Testocommento"/>
    <w:semiHidden/>
    <w:rsid w:val="00416A38"/>
    <w:rPr>
      <w:b/>
      <w:bCs/>
      <w:sz w:val="20"/>
    </w:rPr>
  </w:style>
  <w:style w:type="paragraph" w:customStyle="1" w:styleId="Index">
    <w:name w:val="Index"/>
    <w:basedOn w:val="Corpodeltesto"/>
    <w:next w:val="Titolo1"/>
    <w:rsid w:val="00171C10"/>
    <w:rPr>
      <w:szCs w:val="18"/>
    </w:rPr>
  </w:style>
  <w:style w:type="paragraph" w:customStyle="1" w:styleId="StyleCaptionJustified">
    <w:name w:val="Style Caption + Justified"/>
    <w:basedOn w:val="Didascalia"/>
    <w:rsid w:val="00EE7D2E"/>
    <w:pPr>
      <w:jc w:val="both"/>
    </w:pPr>
  </w:style>
  <w:style w:type="character" w:styleId="Collegamentoipertestuale">
    <w:name w:val="Hyperlink"/>
    <w:basedOn w:val="Carpredefinitoparagrafo"/>
    <w:rsid w:val="00FF005B"/>
    <w:rPr>
      <w:rFonts w:ascii="Arial" w:hAnsi="Arial" w:cs="Arial" w:hint="default"/>
      <w:strike w:val="0"/>
      <w:dstrike w:val="0"/>
      <w:color w:val="333399"/>
      <w:sz w:val="18"/>
      <w:szCs w:val="18"/>
      <w:u w:val="none"/>
      <w:effect w:val="none"/>
    </w:rPr>
  </w:style>
  <w:style w:type="character" w:customStyle="1" w:styleId="CorpodeltestoCarattere">
    <w:name w:val="Corpo del testo Carattere"/>
    <w:basedOn w:val="Carpredefinitoparagrafo"/>
    <w:link w:val="Corpodeltesto"/>
    <w:rsid w:val="005E6B3E"/>
    <w:rPr>
      <w:sz w:val="18"/>
      <w:lang w:val="en-US" w:eastAsia="en-US" w:bidi="ar-SA"/>
    </w:rPr>
  </w:style>
  <w:style w:type="character" w:customStyle="1" w:styleId="smallwhite">
    <w:name w:val="smallwhite"/>
    <w:basedOn w:val="Carpredefinitoparagrafo"/>
    <w:rsid w:val="00995BF8"/>
  </w:style>
  <w:style w:type="paragraph" w:styleId="Bibliografia">
    <w:name w:val="Bibliography"/>
    <w:basedOn w:val="Normale"/>
    <w:next w:val="Normale"/>
    <w:uiPriority w:val="37"/>
    <w:semiHidden/>
    <w:unhideWhenUsed/>
    <w:rsid w:val="002E01ED"/>
  </w:style>
  <w:style w:type="paragraph" w:styleId="Citazione">
    <w:name w:val="Quote"/>
    <w:basedOn w:val="Normale"/>
    <w:next w:val="Normale"/>
    <w:link w:val="CitazioneCarattere"/>
    <w:uiPriority w:val="29"/>
    <w:qFormat/>
    <w:rsid w:val="002E01ED"/>
    <w:rPr>
      <w:i/>
      <w:iCs/>
      <w:color w:val="000000" w:themeColor="text1"/>
    </w:rPr>
  </w:style>
  <w:style w:type="character" w:customStyle="1" w:styleId="CitazioneCarattere">
    <w:name w:val="Citazione Carattere"/>
    <w:basedOn w:val="Carpredefinitoparagrafo"/>
    <w:link w:val="Citazione"/>
    <w:uiPriority w:val="29"/>
    <w:rsid w:val="002E01ED"/>
    <w:rPr>
      <w:i/>
      <w:iCs/>
      <w:color w:val="000000" w:themeColor="text1"/>
      <w:sz w:val="18"/>
      <w:lang w:val="en-US" w:eastAsia="en-US"/>
    </w:rPr>
  </w:style>
  <w:style w:type="paragraph" w:styleId="Citazioneintensa">
    <w:name w:val="Intense Quote"/>
    <w:basedOn w:val="Normale"/>
    <w:next w:val="Normale"/>
    <w:link w:val="CitazioneintensaCarattere"/>
    <w:uiPriority w:val="30"/>
    <w:qFormat/>
    <w:rsid w:val="002E01ED"/>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2E01ED"/>
    <w:rPr>
      <w:b/>
      <w:bCs/>
      <w:i/>
      <w:iCs/>
      <w:color w:val="4F81BD" w:themeColor="accent1"/>
      <w:sz w:val="18"/>
      <w:lang w:val="en-US" w:eastAsia="en-US"/>
    </w:rPr>
  </w:style>
  <w:style w:type="paragraph" w:styleId="Corpodeltesto2">
    <w:name w:val="Body Text 2"/>
    <w:basedOn w:val="Normale"/>
    <w:link w:val="Corpodeltesto2Carattere"/>
    <w:rsid w:val="002E01ED"/>
    <w:pPr>
      <w:spacing w:after="120" w:line="480" w:lineRule="auto"/>
    </w:pPr>
  </w:style>
  <w:style w:type="character" w:customStyle="1" w:styleId="Corpodeltesto2Carattere">
    <w:name w:val="Corpo del testo 2 Carattere"/>
    <w:basedOn w:val="Carpredefinitoparagrafo"/>
    <w:link w:val="Corpodeltesto2"/>
    <w:rsid w:val="002E01ED"/>
    <w:rPr>
      <w:sz w:val="18"/>
      <w:lang w:val="en-US" w:eastAsia="en-US"/>
    </w:rPr>
  </w:style>
  <w:style w:type="paragraph" w:styleId="Corpodeltesto3">
    <w:name w:val="Body Text 3"/>
    <w:basedOn w:val="Normale"/>
    <w:link w:val="Corpodeltesto3Carattere"/>
    <w:rsid w:val="002E01ED"/>
    <w:pPr>
      <w:spacing w:after="120"/>
    </w:pPr>
    <w:rPr>
      <w:sz w:val="16"/>
      <w:szCs w:val="16"/>
    </w:rPr>
  </w:style>
  <w:style w:type="character" w:customStyle="1" w:styleId="Corpodeltesto3Carattere">
    <w:name w:val="Corpo del testo 3 Carattere"/>
    <w:basedOn w:val="Carpredefinitoparagrafo"/>
    <w:link w:val="Corpodeltesto3"/>
    <w:rsid w:val="002E01ED"/>
    <w:rPr>
      <w:sz w:val="16"/>
      <w:szCs w:val="16"/>
      <w:lang w:val="en-US" w:eastAsia="en-US"/>
    </w:rPr>
  </w:style>
  <w:style w:type="paragraph" w:styleId="Data">
    <w:name w:val="Date"/>
    <w:basedOn w:val="Normale"/>
    <w:next w:val="Normale"/>
    <w:link w:val="DataCarattere"/>
    <w:rsid w:val="002E01ED"/>
  </w:style>
  <w:style w:type="character" w:customStyle="1" w:styleId="DataCarattere">
    <w:name w:val="Data Carattere"/>
    <w:basedOn w:val="Carpredefinitoparagrafo"/>
    <w:link w:val="Data"/>
    <w:rsid w:val="002E01ED"/>
    <w:rPr>
      <w:sz w:val="18"/>
      <w:lang w:val="en-US" w:eastAsia="en-US"/>
    </w:rPr>
  </w:style>
  <w:style w:type="paragraph" w:styleId="Elenco">
    <w:name w:val="List"/>
    <w:basedOn w:val="Normale"/>
    <w:rsid w:val="002E01ED"/>
    <w:pPr>
      <w:ind w:left="283" w:hanging="283"/>
      <w:contextualSpacing/>
    </w:pPr>
  </w:style>
  <w:style w:type="paragraph" w:styleId="Elenco2">
    <w:name w:val="List 2"/>
    <w:basedOn w:val="Normale"/>
    <w:rsid w:val="002E01ED"/>
    <w:pPr>
      <w:ind w:left="566" w:hanging="283"/>
      <w:contextualSpacing/>
    </w:pPr>
  </w:style>
  <w:style w:type="paragraph" w:styleId="Elenco3">
    <w:name w:val="List 3"/>
    <w:basedOn w:val="Normale"/>
    <w:rsid w:val="002E01ED"/>
    <w:pPr>
      <w:ind w:left="849" w:hanging="283"/>
      <w:contextualSpacing/>
    </w:pPr>
  </w:style>
  <w:style w:type="paragraph" w:styleId="Elenco4">
    <w:name w:val="List 4"/>
    <w:basedOn w:val="Normale"/>
    <w:rsid w:val="002E01ED"/>
    <w:pPr>
      <w:ind w:left="1132" w:hanging="283"/>
      <w:contextualSpacing/>
    </w:pPr>
  </w:style>
  <w:style w:type="paragraph" w:styleId="Elenco5">
    <w:name w:val="List 5"/>
    <w:basedOn w:val="Normale"/>
    <w:rsid w:val="002E01ED"/>
    <w:pPr>
      <w:ind w:left="1415" w:hanging="283"/>
      <w:contextualSpacing/>
    </w:pPr>
  </w:style>
  <w:style w:type="paragraph" w:styleId="Elencocontinua">
    <w:name w:val="List Continue"/>
    <w:basedOn w:val="Normale"/>
    <w:rsid w:val="002E01ED"/>
    <w:pPr>
      <w:spacing w:after="120"/>
      <w:ind w:left="283"/>
      <w:contextualSpacing/>
    </w:pPr>
  </w:style>
  <w:style w:type="paragraph" w:styleId="Elencocontinua2">
    <w:name w:val="List Continue 2"/>
    <w:basedOn w:val="Normale"/>
    <w:rsid w:val="002E01ED"/>
    <w:pPr>
      <w:spacing w:after="120"/>
      <w:ind w:left="566"/>
      <w:contextualSpacing/>
    </w:pPr>
  </w:style>
  <w:style w:type="paragraph" w:styleId="Elencocontinua3">
    <w:name w:val="List Continue 3"/>
    <w:basedOn w:val="Normale"/>
    <w:rsid w:val="002E01ED"/>
    <w:pPr>
      <w:spacing w:after="120"/>
      <w:ind w:left="849"/>
      <w:contextualSpacing/>
    </w:pPr>
  </w:style>
  <w:style w:type="paragraph" w:styleId="Elencocontinua4">
    <w:name w:val="List Continue 4"/>
    <w:basedOn w:val="Normale"/>
    <w:rsid w:val="002E01ED"/>
    <w:pPr>
      <w:spacing w:after="120"/>
      <w:ind w:left="1132"/>
      <w:contextualSpacing/>
    </w:pPr>
  </w:style>
  <w:style w:type="paragraph" w:styleId="Elencocontinua5">
    <w:name w:val="List Continue 5"/>
    <w:basedOn w:val="Normale"/>
    <w:rsid w:val="002E01ED"/>
    <w:pPr>
      <w:spacing w:after="120"/>
      <w:ind w:left="1415"/>
      <w:contextualSpacing/>
    </w:pPr>
  </w:style>
  <w:style w:type="paragraph" w:styleId="Firma">
    <w:name w:val="Signature"/>
    <w:basedOn w:val="Normale"/>
    <w:link w:val="FirmaCarattere"/>
    <w:rsid w:val="002E01ED"/>
    <w:pPr>
      <w:ind w:left="4252"/>
    </w:pPr>
  </w:style>
  <w:style w:type="character" w:customStyle="1" w:styleId="FirmaCarattere">
    <w:name w:val="Firma Carattere"/>
    <w:basedOn w:val="Carpredefinitoparagrafo"/>
    <w:link w:val="Firma"/>
    <w:rsid w:val="002E01ED"/>
    <w:rPr>
      <w:sz w:val="18"/>
      <w:lang w:val="en-US" w:eastAsia="en-US"/>
    </w:rPr>
  </w:style>
  <w:style w:type="paragraph" w:styleId="Firmadipostaelettronica">
    <w:name w:val="E-mail Signature"/>
    <w:basedOn w:val="Normale"/>
    <w:link w:val="FirmadipostaelettronicaCarattere"/>
    <w:rsid w:val="002E01ED"/>
  </w:style>
  <w:style w:type="character" w:customStyle="1" w:styleId="FirmadipostaelettronicaCarattere">
    <w:name w:val="Firma di posta elettronica Carattere"/>
    <w:basedOn w:val="Carpredefinitoparagrafo"/>
    <w:link w:val="Firmadipostaelettronica"/>
    <w:rsid w:val="002E01ED"/>
    <w:rPr>
      <w:sz w:val="18"/>
      <w:lang w:val="en-US" w:eastAsia="en-US"/>
    </w:rPr>
  </w:style>
  <w:style w:type="paragraph" w:styleId="Formuladiapertura">
    <w:name w:val="Salutation"/>
    <w:basedOn w:val="Normale"/>
    <w:next w:val="Normale"/>
    <w:link w:val="FormuladiaperturaCarattere"/>
    <w:rsid w:val="002E01ED"/>
  </w:style>
  <w:style w:type="character" w:customStyle="1" w:styleId="FormuladiaperturaCarattere">
    <w:name w:val="Formula di apertura Carattere"/>
    <w:basedOn w:val="Carpredefinitoparagrafo"/>
    <w:link w:val="Formuladiapertura"/>
    <w:rsid w:val="002E01ED"/>
    <w:rPr>
      <w:sz w:val="18"/>
      <w:lang w:val="en-US" w:eastAsia="en-US"/>
    </w:rPr>
  </w:style>
  <w:style w:type="paragraph" w:styleId="Formuladichiusura">
    <w:name w:val="Closing"/>
    <w:basedOn w:val="Normale"/>
    <w:link w:val="FormuladichiusuraCarattere"/>
    <w:rsid w:val="002E01ED"/>
    <w:pPr>
      <w:ind w:left="4252"/>
    </w:pPr>
  </w:style>
  <w:style w:type="character" w:customStyle="1" w:styleId="FormuladichiusuraCarattere">
    <w:name w:val="Formula di chiusura Carattere"/>
    <w:basedOn w:val="Carpredefinitoparagrafo"/>
    <w:link w:val="Formuladichiusura"/>
    <w:rsid w:val="002E01ED"/>
    <w:rPr>
      <w:sz w:val="18"/>
      <w:lang w:val="en-US" w:eastAsia="en-US"/>
    </w:rPr>
  </w:style>
  <w:style w:type="paragraph" w:styleId="Indice1">
    <w:name w:val="index 1"/>
    <w:basedOn w:val="Normale"/>
    <w:next w:val="Normale"/>
    <w:autoRedefine/>
    <w:rsid w:val="002E01ED"/>
    <w:pPr>
      <w:ind w:left="180" w:hanging="180"/>
    </w:pPr>
  </w:style>
  <w:style w:type="paragraph" w:styleId="Indice2">
    <w:name w:val="index 2"/>
    <w:basedOn w:val="Normale"/>
    <w:next w:val="Normale"/>
    <w:autoRedefine/>
    <w:rsid w:val="002E01ED"/>
    <w:pPr>
      <w:ind w:left="360" w:hanging="180"/>
    </w:pPr>
  </w:style>
  <w:style w:type="paragraph" w:styleId="Indice3">
    <w:name w:val="index 3"/>
    <w:basedOn w:val="Normale"/>
    <w:next w:val="Normale"/>
    <w:autoRedefine/>
    <w:rsid w:val="002E01ED"/>
    <w:pPr>
      <w:ind w:left="540" w:hanging="180"/>
    </w:pPr>
  </w:style>
  <w:style w:type="paragraph" w:styleId="Indice4">
    <w:name w:val="index 4"/>
    <w:basedOn w:val="Normale"/>
    <w:next w:val="Normale"/>
    <w:autoRedefine/>
    <w:rsid w:val="002E01ED"/>
    <w:pPr>
      <w:ind w:left="720" w:hanging="180"/>
    </w:pPr>
  </w:style>
  <w:style w:type="paragraph" w:styleId="Indice5">
    <w:name w:val="index 5"/>
    <w:basedOn w:val="Normale"/>
    <w:next w:val="Normale"/>
    <w:autoRedefine/>
    <w:rsid w:val="002E01ED"/>
    <w:pPr>
      <w:ind w:left="900" w:hanging="180"/>
    </w:pPr>
  </w:style>
  <w:style w:type="paragraph" w:styleId="Indice6">
    <w:name w:val="index 6"/>
    <w:basedOn w:val="Normale"/>
    <w:next w:val="Normale"/>
    <w:autoRedefine/>
    <w:rsid w:val="002E01ED"/>
    <w:pPr>
      <w:ind w:left="1080" w:hanging="180"/>
    </w:pPr>
  </w:style>
  <w:style w:type="paragraph" w:styleId="Indice7">
    <w:name w:val="index 7"/>
    <w:basedOn w:val="Normale"/>
    <w:next w:val="Normale"/>
    <w:autoRedefine/>
    <w:rsid w:val="002E01ED"/>
    <w:pPr>
      <w:ind w:left="1260" w:hanging="180"/>
    </w:pPr>
  </w:style>
  <w:style w:type="paragraph" w:styleId="Indice8">
    <w:name w:val="index 8"/>
    <w:basedOn w:val="Normale"/>
    <w:next w:val="Normale"/>
    <w:autoRedefine/>
    <w:rsid w:val="002E01ED"/>
    <w:pPr>
      <w:ind w:left="1440" w:hanging="180"/>
    </w:pPr>
  </w:style>
  <w:style w:type="paragraph" w:styleId="Indice9">
    <w:name w:val="index 9"/>
    <w:basedOn w:val="Normale"/>
    <w:next w:val="Normale"/>
    <w:autoRedefine/>
    <w:rsid w:val="002E01ED"/>
    <w:pPr>
      <w:ind w:left="1620" w:hanging="180"/>
    </w:pPr>
  </w:style>
  <w:style w:type="paragraph" w:styleId="Indicedellefigure">
    <w:name w:val="table of figures"/>
    <w:basedOn w:val="Normale"/>
    <w:next w:val="Normale"/>
    <w:rsid w:val="002E01ED"/>
  </w:style>
  <w:style w:type="paragraph" w:styleId="Indicefonti">
    <w:name w:val="table of authorities"/>
    <w:basedOn w:val="Normale"/>
    <w:next w:val="Normale"/>
    <w:rsid w:val="002E01ED"/>
    <w:pPr>
      <w:ind w:left="180" w:hanging="180"/>
    </w:pPr>
  </w:style>
  <w:style w:type="paragraph" w:styleId="Indirizzodestinatario">
    <w:name w:val="envelope address"/>
    <w:basedOn w:val="Normale"/>
    <w:rsid w:val="002E01ED"/>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rsid w:val="002E01ED"/>
    <w:rPr>
      <w:i/>
      <w:iCs/>
    </w:rPr>
  </w:style>
  <w:style w:type="character" w:customStyle="1" w:styleId="IndirizzoHTMLCarattere">
    <w:name w:val="Indirizzo HTML Carattere"/>
    <w:basedOn w:val="Carpredefinitoparagrafo"/>
    <w:link w:val="IndirizzoHTML"/>
    <w:rsid w:val="002E01ED"/>
    <w:rPr>
      <w:i/>
      <w:iCs/>
      <w:sz w:val="18"/>
      <w:lang w:val="en-US" w:eastAsia="en-US"/>
    </w:rPr>
  </w:style>
  <w:style w:type="paragraph" w:styleId="Indirizzomittente">
    <w:name w:val="envelope return"/>
    <w:basedOn w:val="Normale"/>
    <w:rsid w:val="002E01ED"/>
    <w:rPr>
      <w:rFonts w:asciiTheme="majorHAnsi" w:eastAsiaTheme="majorEastAsia" w:hAnsiTheme="majorHAnsi" w:cstheme="majorBidi"/>
      <w:sz w:val="20"/>
    </w:rPr>
  </w:style>
  <w:style w:type="paragraph" w:styleId="Intestazionemessaggio">
    <w:name w:val="Message Header"/>
    <w:basedOn w:val="Normale"/>
    <w:link w:val="IntestazionemessaggioCarattere"/>
    <w:rsid w:val="002E01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rsid w:val="002E01ED"/>
    <w:rPr>
      <w:rFonts w:asciiTheme="majorHAnsi" w:eastAsiaTheme="majorEastAsia" w:hAnsiTheme="majorHAnsi" w:cstheme="majorBidi"/>
      <w:sz w:val="24"/>
      <w:szCs w:val="24"/>
      <w:shd w:val="pct20" w:color="auto" w:fill="auto"/>
      <w:lang w:val="en-US" w:eastAsia="en-US"/>
    </w:rPr>
  </w:style>
  <w:style w:type="paragraph" w:styleId="Intestazionenota">
    <w:name w:val="Note Heading"/>
    <w:basedOn w:val="Normale"/>
    <w:next w:val="Normale"/>
    <w:link w:val="IntestazionenotaCarattere"/>
    <w:rsid w:val="002E01ED"/>
  </w:style>
  <w:style w:type="character" w:customStyle="1" w:styleId="IntestazionenotaCarattere">
    <w:name w:val="Intestazione nota Carattere"/>
    <w:basedOn w:val="Carpredefinitoparagrafo"/>
    <w:link w:val="Intestazionenota"/>
    <w:rsid w:val="002E01ED"/>
    <w:rPr>
      <w:sz w:val="18"/>
      <w:lang w:val="en-US" w:eastAsia="en-US"/>
    </w:rPr>
  </w:style>
  <w:style w:type="paragraph" w:styleId="Mappadocumento">
    <w:name w:val="Document Map"/>
    <w:basedOn w:val="Normale"/>
    <w:link w:val="MappadocumentoCarattere"/>
    <w:rsid w:val="002E01ED"/>
    <w:rPr>
      <w:rFonts w:ascii="Tahoma" w:hAnsi="Tahoma" w:cs="Tahoma"/>
      <w:sz w:val="16"/>
      <w:szCs w:val="16"/>
    </w:rPr>
  </w:style>
  <w:style w:type="character" w:customStyle="1" w:styleId="MappadocumentoCarattere">
    <w:name w:val="Mappa documento Carattere"/>
    <w:basedOn w:val="Carpredefinitoparagrafo"/>
    <w:link w:val="Mappadocumento"/>
    <w:rsid w:val="002E01ED"/>
    <w:rPr>
      <w:rFonts w:ascii="Tahoma" w:hAnsi="Tahoma" w:cs="Tahoma"/>
      <w:sz w:val="16"/>
      <w:szCs w:val="16"/>
      <w:lang w:val="en-US" w:eastAsia="en-US"/>
    </w:rPr>
  </w:style>
  <w:style w:type="paragraph" w:styleId="Nessunaspaziatura">
    <w:name w:val="No Spacing"/>
    <w:uiPriority w:val="1"/>
    <w:qFormat/>
    <w:rsid w:val="002E01ED"/>
    <w:pPr>
      <w:jc w:val="both"/>
    </w:pPr>
    <w:rPr>
      <w:sz w:val="18"/>
      <w:lang w:val="en-US" w:eastAsia="en-US"/>
    </w:rPr>
  </w:style>
  <w:style w:type="paragraph" w:styleId="NormaleWeb">
    <w:name w:val="Normal (Web)"/>
    <w:basedOn w:val="Normale"/>
    <w:rsid w:val="002E01ED"/>
    <w:rPr>
      <w:sz w:val="24"/>
      <w:szCs w:val="24"/>
    </w:rPr>
  </w:style>
  <w:style w:type="paragraph" w:styleId="Numeroelenco">
    <w:name w:val="List Number"/>
    <w:basedOn w:val="Normale"/>
    <w:rsid w:val="002E01ED"/>
    <w:pPr>
      <w:numPr>
        <w:numId w:val="18"/>
      </w:numPr>
      <w:contextualSpacing/>
    </w:pPr>
  </w:style>
  <w:style w:type="paragraph" w:styleId="Numeroelenco2">
    <w:name w:val="List Number 2"/>
    <w:basedOn w:val="Normale"/>
    <w:rsid w:val="002E01ED"/>
    <w:pPr>
      <w:numPr>
        <w:numId w:val="19"/>
      </w:numPr>
      <w:contextualSpacing/>
    </w:pPr>
  </w:style>
  <w:style w:type="paragraph" w:styleId="Numeroelenco3">
    <w:name w:val="List Number 3"/>
    <w:basedOn w:val="Normale"/>
    <w:rsid w:val="002E01ED"/>
    <w:pPr>
      <w:numPr>
        <w:numId w:val="20"/>
      </w:numPr>
      <w:contextualSpacing/>
    </w:pPr>
  </w:style>
  <w:style w:type="paragraph" w:styleId="Numeroelenco4">
    <w:name w:val="List Number 4"/>
    <w:basedOn w:val="Normale"/>
    <w:rsid w:val="002E01ED"/>
    <w:pPr>
      <w:numPr>
        <w:numId w:val="16"/>
      </w:numPr>
      <w:contextualSpacing/>
    </w:pPr>
  </w:style>
  <w:style w:type="paragraph" w:styleId="Numeroelenco5">
    <w:name w:val="List Number 5"/>
    <w:basedOn w:val="Normale"/>
    <w:rsid w:val="002E01ED"/>
    <w:pPr>
      <w:numPr>
        <w:numId w:val="17"/>
      </w:numPr>
      <w:contextualSpacing/>
    </w:pPr>
  </w:style>
  <w:style w:type="paragraph" w:styleId="Paragrafoelenco">
    <w:name w:val="List Paragraph"/>
    <w:basedOn w:val="Normale"/>
    <w:uiPriority w:val="34"/>
    <w:qFormat/>
    <w:rsid w:val="002E01ED"/>
    <w:pPr>
      <w:ind w:left="708"/>
    </w:pPr>
  </w:style>
  <w:style w:type="paragraph" w:styleId="PreformattatoHTML">
    <w:name w:val="HTML Preformatted"/>
    <w:basedOn w:val="Normale"/>
    <w:link w:val="PreformattatoHTMLCarattere"/>
    <w:rsid w:val="002E01ED"/>
    <w:rPr>
      <w:rFonts w:ascii="Courier New" w:hAnsi="Courier New" w:cs="Courier New"/>
      <w:sz w:val="20"/>
    </w:rPr>
  </w:style>
  <w:style w:type="character" w:customStyle="1" w:styleId="PreformattatoHTMLCarattere">
    <w:name w:val="Preformattato HTML Carattere"/>
    <w:basedOn w:val="Carpredefinitoparagrafo"/>
    <w:link w:val="PreformattatoHTML"/>
    <w:rsid w:val="002E01ED"/>
    <w:rPr>
      <w:rFonts w:ascii="Courier New" w:hAnsi="Courier New" w:cs="Courier New"/>
      <w:lang w:val="en-US" w:eastAsia="en-US"/>
    </w:rPr>
  </w:style>
  <w:style w:type="paragraph" w:styleId="Primorientrocorpodeltesto">
    <w:name w:val="Body Text First Indent"/>
    <w:basedOn w:val="Corpodeltesto"/>
    <w:link w:val="PrimorientrocorpodeltestoCarattere"/>
    <w:rsid w:val="002E01ED"/>
    <w:pPr>
      <w:spacing w:after="120"/>
      <w:ind w:firstLine="210"/>
    </w:pPr>
  </w:style>
  <w:style w:type="character" w:customStyle="1" w:styleId="PrimorientrocorpodeltestoCarattere">
    <w:name w:val="Primo rientro corpo del testo Carattere"/>
    <w:basedOn w:val="CorpodeltestoCarattere"/>
    <w:link w:val="Primorientrocorpodeltesto"/>
    <w:rsid w:val="002E01ED"/>
  </w:style>
  <w:style w:type="paragraph" w:styleId="Rientrocorpodeltesto">
    <w:name w:val="Body Text Indent"/>
    <w:basedOn w:val="Normale"/>
    <w:link w:val="RientrocorpodeltestoCarattere"/>
    <w:rsid w:val="002E01ED"/>
    <w:pPr>
      <w:spacing w:after="120"/>
      <w:ind w:left="283"/>
    </w:pPr>
  </w:style>
  <w:style w:type="character" w:customStyle="1" w:styleId="RientrocorpodeltestoCarattere">
    <w:name w:val="Rientro corpo del testo Carattere"/>
    <w:basedOn w:val="Carpredefinitoparagrafo"/>
    <w:link w:val="Rientrocorpodeltesto"/>
    <w:rsid w:val="002E01ED"/>
    <w:rPr>
      <w:sz w:val="18"/>
      <w:lang w:val="en-US" w:eastAsia="en-US"/>
    </w:rPr>
  </w:style>
  <w:style w:type="paragraph" w:styleId="Primorientrocorpodeltesto2">
    <w:name w:val="Body Text First Indent 2"/>
    <w:basedOn w:val="Rientrocorpodeltesto"/>
    <w:link w:val="Primorientrocorpodeltesto2Carattere"/>
    <w:rsid w:val="002E01ED"/>
    <w:pPr>
      <w:ind w:firstLine="210"/>
    </w:pPr>
  </w:style>
  <w:style w:type="character" w:customStyle="1" w:styleId="Primorientrocorpodeltesto2Carattere">
    <w:name w:val="Primo rientro corpo del testo 2 Carattere"/>
    <w:basedOn w:val="RientrocorpodeltestoCarattere"/>
    <w:link w:val="Primorientrocorpodeltesto2"/>
    <w:rsid w:val="002E01ED"/>
  </w:style>
  <w:style w:type="paragraph" w:styleId="Puntoelenco2">
    <w:name w:val="List Bullet 2"/>
    <w:basedOn w:val="Normale"/>
    <w:rsid w:val="002E01ED"/>
    <w:pPr>
      <w:numPr>
        <w:numId w:val="7"/>
      </w:numPr>
      <w:contextualSpacing/>
    </w:pPr>
  </w:style>
  <w:style w:type="paragraph" w:styleId="Puntoelenco3">
    <w:name w:val="List Bullet 3"/>
    <w:basedOn w:val="Normale"/>
    <w:rsid w:val="002E01ED"/>
    <w:pPr>
      <w:numPr>
        <w:numId w:val="13"/>
      </w:numPr>
      <w:contextualSpacing/>
    </w:pPr>
  </w:style>
  <w:style w:type="paragraph" w:styleId="Puntoelenco4">
    <w:name w:val="List Bullet 4"/>
    <w:basedOn w:val="Normale"/>
    <w:rsid w:val="002E01ED"/>
    <w:pPr>
      <w:numPr>
        <w:numId w:val="14"/>
      </w:numPr>
      <w:contextualSpacing/>
    </w:pPr>
  </w:style>
  <w:style w:type="paragraph" w:styleId="Puntoelenco5">
    <w:name w:val="List Bullet 5"/>
    <w:basedOn w:val="Normale"/>
    <w:rsid w:val="002E01ED"/>
    <w:pPr>
      <w:numPr>
        <w:numId w:val="15"/>
      </w:numPr>
      <w:contextualSpacing/>
    </w:pPr>
  </w:style>
  <w:style w:type="paragraph" w:styleId="Rientrocorpodeltesto2">
    <w:name w:val="Body Text Indent 2"/>
    <w:basedOn w:val="Normale"/>
    <w:link w:val="Rientrocorpodeltesto2Carattere"/>
    <w:rsid w:val="002E01ED"/>
    <w:pPr>
      <w:spacing w:after="120" w:line="480" w:lineRule="auto"/>
      <w:ind w:left="283"/>
    </w:pPr>
  </w:style>
  <w:style w:type="character" w:customStyle="1" w:styleId="Rientrocorpodeltesto2Carattere">
    <w:name w:val="Rientro corpo del testo 2 Carattere"/>
    <w:basedOn w:val="Carpredefinitoparagrafo"/>
    <w:link w:val="Rientrocorpodeltesto2"/>
    <w:rsid w:val="002E01ED"/>
    <w:rPr>
      <w:sz w:val="18"/>
      <w:lang w:val="en-US" w:eastAsia="en-US"/>
    </w:rPr>
  </w:style>
  <w:style w:type="paragraph" w:styleId="Rientrocorpodeltesto3">
    <w:name w:val="Body Text Indent 3"/>
    <w:basedOn w:val="Normale"/>
    <w:link w:val="Rientrocorpodeltesto3Carattere"/>
    <w:rsid w:val="002E01ED"/>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2E01ED"/>
    <w:rPr>
      <w:sz w:val="16"/>
      <w:szCs w:val="16"/>
      <w:lang w:val="en-US" w:eastAsia="en-US"/>
    </w:rPr>
  </w:style>
  <w:style w:type="paragraph" w:styleId="Rientronormale">
    <w:name w:val="Normal Indent"/>
    <w:basedOn w:val="Normale"/>
    <w:rsid w:val="002E01ED"/>
    <w:pPr>
      <w:ind w:left="708"/>
    </w:pPr>
  </w:style>
  <w:style w:type="paragraph" w:styleId="Sommario1">
    <w:name w:val="toc 1"/>
    <w:basedOn w:val="Normale"/>
    <w:next w:val="Normale"/>
    <w:autoRedefine/>
    <w:rsid w:val="002E01ED"/>
  </w:style>
  <w:style w:type="paragraph" w:styleId="Sommario2">
    <w:name w:val="toc 2"/>
    <w:basedOn w:val="Normale"/>
    <w:next w:val="Normale"/>
    <w:autoRedefine/>
    <w:rsid w:val="002E01ED"/>
    <w:pPr>
      <w:ind w:left="180"/>
    </w:pPr>
  </w:style>
  <w:style w:type="paragraph" w:styleId="Sommario3">
    <w:name w:val="toc 3"/>
    <w:basedOn w:val="Normale"/>
    <w:next w:val="Normale"/>
    <w:autoRedefine/>
    <w:rsid w:val="002E01ED"/>
    <w:pPr>
      <w:ind w:left="360"/>
    </w:pPr>
  </w:style>
  <w:style w:type="paragraph" w:styleId="Sommario4">
    <w:name w:val="toc 4"/>
    <w:basedOn w:val="Normale"/>
    <w:next w:val="Normale"/>
    <w:autoRedefine/>
    <w:rsid w:val="002E01ED"/>
    <w:pPr>
      <w:ind w:left="540"/>
    </w:pPr>
  </w:style>
  <w:style w:type="paragraph" w:styleId="Sommario5">
    <w:name w:val="toc 5"/>
    <w:basedOn w:val="Normale"/>
    <w:next w:val="Normale"/>
    <w:autoRedefine/>
    <w:rsid w:val="002E01ED"/>
    <w:pPr>
      <w:ind w:left="720"/>
    </w:pPr>
  </w:style>
  <w:style w:type="paragraph" w:styleId="Sommario6">
    <w:name w:val="toc 6"/>
    <w:basedOn w:val="Normale"/>
    <w:next w:val="Normale"/>
    <w:autoRedefine/>
    <w:rsid w:val="002E01ED"/>
    <w:pPr>
      <w:ind w:left="900"/>
    </w:pPr>
  </w:style>
  <w:style w:type="paragraph" w:styleId="Sommario7">
    <w:name w:val="toc 7"/>
    <w:basedOn w:val="Normale"/>
    <w:next w:val="Normale"/>
    <w:autoRedefine/>
    <w:rsid w:val="002E01ED"/>
    <w:pPr>
      <w:ind w:left="1080"/>
    </w:pPr>
  </w:style>
  <w:style w:type="paragraph" w:styleId="Sommario8">
    <w:name w:val="toc 8"/>
    <w:basedOn w:val="Normale"/>
    <w:next w:val="Normale"/>
    <w:autoRedefine/>
    <w:rsid w:val="002E01ED"/>
    <w:pPr>
      <w:ind w:left="1260"/>
    </w:pPr>
  </w:style>
  <w:style w:type="paragraph" w:styleId="Sommario9">
    <w:name w:val="toc 9"/>
    <w:basedOn w:val="Normale"/>
    <w:next w:val="Normale"/>
    <w:autoRedefine/>
    <w:rsid w:val="002E01ED"/>
    <w:pPr>
      <w:ind w:left="1440"/>
    </w:pPr>
  </w:style>
  <w:style w:type="paragraph" w:styleId="Sottotitolo">
    <w:name w:val="Subtitle"/>
    <w:basedOn w:val="Normale"/>
    <w:next w:val="Normale"/>
    <w:link w:val="SottotitoloCarattere"/>
    <w:qFormat/>
    <w:rsid w:val="002E01ED"/>
    <w:pPr>
      <w:spacing w:after="60"/>
      <w:jc w:val="center"/>
      <w:outlineLvl w:val="1"/>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rsid w:val="002E01ED"/>
    <w:rPr>
      <w:rFonts w:asciiTheme="majorHAnsi" w:eastAsiaTheme="majorEastAsia" w:hAnsiTheme="majorHAnsi" w:cstheme="majorBidi"/>
      <w:sz w:val="24"/>
      <w:szCs w:val="24"/>
      <w:lang w:val="en-US" w:eastAsia="en-US"/>
    </w:rPr>
  </w:style>
  <w:style w:type="paragraph" w:styleId="Testodelblocco">
    <w:name w:val="Block Text"/>
    <w:basedOn w:val="Normale"/>
    <w:rsid w:val="002E01ED"/>
    <w:pPr>
      <w:spacing w:after="120"/>
      <w:ind w:left="1440" w:right="1440"/>
    </w:pPr>
  </w:style>
  <w:style w:type="paragraph" w:styleId="Testonormale">
    <w:name w:val="Plain Text"/>
    <w:basedOn w:val="Normale"/>
    <w:link w:val="TestonormaleCarattere"/>
    <w:rsid w:val="002E01ED"/>
    <w:rPr>
      <w:rFonts w:ascii="Courier New" w:hAnsi="Courier New" w:cs="Courier New"/>
      <w:sz w:val="20"/>
    </w:rPr>
  </w:style>
  <w:style w:type="character" w:customStyle="1" w:styleId="TestonormaleCarattere">
    <w:name w:val="Testo normale Carattere"/>
    <w:basedOn w:val="Carpredefinitoparagrafo"/>
    <w:link w:val="Testonormale"/>
    <w:rsid w:val="002E01ED"/>
    <w:rPr>
      <w:rFonts w:ascii="Courier New" w:hAnsi="Courier New" w:cs="Courier New"/>
      <w:lang w:val="en-US" w:eastAsia="en-US"/>
    </w:rPr>
  </w:style>
  <w:style w:type="paragraph" w:styleId="Testonotadichiusura">
    <w:name w:val="endnote text"/>
    <w:basedOn w:val="Normale"/>
    <w:link w:val="TestonotadichiusuraCarattere"/>
    <w:rsid w:val="002E01ED"/>
    <w:rPr>
      <w:sz w:val="20"/>
    </w:rPr>
  </w:style>
  <w:style w:type="character" w:customStyle="1" w:styleId="TestonotadichiusuraCarattere">
    <w:name w:val="Testo nota di chiusura Carattere"/>
    <w:basedOn w:val="Carpredefinitoparagrafo"/>
    <w:link w:val="Testonotadichiusura"/>
    <w:rsid w:val="002E01ED"/>
    <w:rPr>
      <w:lang w:val="en-US" w:eastAsia="en-US"/>
    </w:rPr>
  </w:style>
  <w:style w:type="paragraph" w:styleId="Titoloindice">
    <w:name w:val="index heading"/>
    <w:basedOn w:val="Normale"/>
    <w:next w:val="Indice1"/>
    <w:rsid w:val="002E01ED"/>
    <w:rPr>
      <w:rFonts w:asciiTheme="majorHAnsi" w:eastAsiaTheme="majorEastAsia" w:hAnsiTheme="majorHAnsi" w:cstheme="majorBidi"/>
      <w:b/>
      <w:bCs/>
    </w:rPr>
  </w:style>
  <w:style w:type="paragraph" w:styleId="Titoloindicefonti">
    <w:name w:val="toa heading"/>
    <w:basedOn w:val="Normale"/>
    <w:next w:val="Normale"/>
    <w:rsid w:val="002E01E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2E01ED"/>
    <w:pPr>
      <w:numPr>
        <w:numId w:val="0"/>
      </w:numPr>
      <w:spacing w:before="240" w:after="60"/>
      <w:jc w:val="both"/>
      <w:outlineLvl w:val="9"/>
    </w:pPr>
    <w:rPr>
      <w:rFonts w:asciiTheme="majorHAnsi" w:eastAsiaTheme="majorEastAsia" w:hAnsiTheme="majorHAnsi" w:cstheme="majorBidi"/>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NTERSPEECH-2011\IS2011-Web\IS2011-SVN\IS2011\docs\IS2011_paperkit\IS11full_paper.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IS11full_paper.dot</Template>
  <TotalTime>6</TotalTime>
  <Pages>2</Pages>
  <Words>1159</Words>
  <Characters>6612</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vt:lpstr>
      <vt:lpstr>Title</vt:lpstr>
    </vt:vector>
  </TitlesOfParts>
  <Company>Gateway 2000</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Piero Cosi</dc:creator>
  <cp:lastModifiedBy>Piero Cosi</cp:lastModifiedBy>
  <cp:revision>4</cp:revision>
  <cp:lastPrinted>2011-03-16T08:23:00Z</cp:lastPrinted>
  <dcterms:created xsi:type="dcterms:W3CDTF">2010-09-09T10:07:00Z</dcterms:created>
  <dcterms:modified xsi:type="dcterms:W3CDTF">2011-03-16T08:24:00Z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